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customXml/item1.xml" ContentType="application/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 xmlns:w14="http://schemas.microsoft.com/office/word/2010/wordml" w:rsidR="002636B1" w:rsidP="002636B1" w:rsidRDefault="00245027" w14:paraId="205EE9B6" w14:textId="65E74AA3">
      <w:pPr>
        <w:jc w:val="right"/>
      </w:pPr>
      <w:r>
        <w:rPr>
          <w:noProof w:val="true"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935" distR="114935" simplePos="0" relativeHeight="251673600" behindDoc="0" locked="0" layoutInCell="1" allowOverlap="1" wp14:editId="71C4B4A2" wp14:anchorId="38F64E80">
                <wp:simplePos x="0" y="0"/>
                <wp:positionH relativeFrom="rightMargin">
                  <wp:posOffset>-2412365</wp:posOffset>
                </wp:positionH>
                <wp:positionV relativeFrom="topMargin">
                  <wp:posOffset>2117090</wp:posOffset>
                </wp:positionV>
                <wp:extent cx="2699385" cy="683895"/>
                <wp:effectExtent l="0" t="0" r="24765" b="2095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  <a:noFill/>
                        </a:ln>
                      </wps:spPr>
                      <wps:txbx>
                        <w:txbxContent>
                          <w:p w:rsidRPr="004A4C83" w:rsidR="00245027" w:rsidP="00245027" w:rsidRDefault="008D6E09" w14:paraId="29EE32E7" w14:textId="20A2876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noProof w:val="true"/>
                              </w:rPr>
                              <w:t/>
                            </w:r>
                            <w:proofErr w:type="spellStart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xmlns:o="urn:schemas-microsoft-com:office:office" xmlns:v="urn:schemas-microsoft-com:vml" id="_x0000_t202" coordsize="21600,21600" o:spt="202" path="m,l,21600r21600,l21600,xe" w14:anchorId="38F64E80">
                <v:stroke joinstyle="miter"/>
                <v:path gradientshapeok="t" o:connecttype="rect"/>
              </v:shapetype>
              <v:shape xmlns:o="urn:schemas-microsoft-com:office:office" xmlns:v="urn:schemas-microsoft-com:vml" id="Text Box 10" style="position:absolute;left:0;text-align:left;margin-left:-189.95pt;margin-top:166.7pt;width:212.55pt;height:53.85pt;z-index:251673600;visibility:visible;mso-wrap-style:square;mso-width-percent:0;mso-height-percent:0;mso-wrap-distance-left:9.05pt;mso-wrap-distance-top:3.6pt;mso-wrap-distance-right:9.05pt;mso-wrap-distance-bottom:3.6pt;mso-position-horizontal:absolute;mso-position-horizontal-relative:right-margin-area;mso-position-vertical:absolute;mso-position-vertical-relative:top-margin-area;mso-width-percent:0;mso-height-percent:0;mso-width-relative:margin;mso-height-relative:margin;v-text-anchor:middle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">
                <v:textbox inset="0,0,0,0">
                  <w:txbxContent>
                    <w:p w:rsidRPr="004A4C83" w:rsidR="00245027" w:rsidP="00245027" w:rsidRDefault="008D6E09" w14:paraId="29EE32E7" w14:textId="20A2876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  <w:noProof w:val="true"/>
                        </w:rPr>
                        <w:t/>
                      </w:r>
                      <w:proofErr w:type="spellStart"/>
                      <w:proofErr w:type="spellEnd"/>
                    </w:p>
                  </w:txbxContent>
                </v:textbox>
                <w10:wrap xmlns:w10="urn:schemas-microsoft-com:office:word" type="topAndBottom" anchorx="margin" anchory="margin"/>
              </v:shape>
            </w:pict>
          </mc:Fallback>
        </mc:AlternateContent>
      </w:r>
      <w:r>
        <w:rPr>
          <w:noProof w:val="true"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935" distR="114935" simplePos="0" relativeHeight="251671552" behindDoc="0" locked="0" layoutInCell="1" allowOverlap="1" wp14:editId="31B4ADE6" wp14:anchorId="710947A9">
                <wp:simplePos x="0" y="0"/>
                <wp:positionH relativeFrom="rightMargin">
                  <wp:posOffset>-2412365</wp:posOffset>
                </wp:positionH>
                <wp:positionV relativeFrom="topMargin">
                  <wp:posOffset>2861945</wp:posOffset>
                </wp:positionV>
                <wp:extent cx="2700000" cy="586800"/>
                <wp:effectExtent l="0" t="0" r="24765" b="2286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5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  <a:noFill/>
                        </a:ln>
                      </wps:spPr>
                      <wps:txbx>
                        <w:txbxContent>
                          <w:p w:rsidRPr="004A4C83" w:rsidR="00193141" w:rsidP="00193141" w:rsidRDefault="008D6E09" w14:paraId="316B0A6C" w14:textId="479907D2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  <w:noProof w:val="true"/>
                              </w:rPr>
                              <w:t>Názov projektu:</w:t>
                            </w:r>
                            <w:proofErr w:type="spellStart"/>
                            <w:proofErr w:type="spellEnd"/>
                            <w:r w:rsidRPr="004A4C83" w:rsidR="00193141">
                              <w:rPr>
                                <w:sz w:val="17"/>
                                <w:szCs w:val="17"/>
                                <w:noProof w:val="true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  <w:noProof w:val="true"/>
                              </w:rPr>
                              <w:t>25 kW</w:t>
                            </w:r>
                            <w:proofErr w:type="spellStart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v="urn:schemas-microsoft-com:vml" id="Text Box 9" style="position:absolute;left:0;text-align:left;margin-left:-189.95pt;margin-top:225.35pt;width:212.6pt;height:46.2pt;z-index:251671552;visibility:visible;mso-wrap-style:square;mso-width-percent:0;mso-height-percent:0;mso-wrap-distance-left:9.05pt;mso-wrap-distance-top:3.6pt;mso-wrap-distance-right:9.05pt;mso-wrap-distance-bottom:3.6pt;mso-position-horizontal:absolute;mso-position-horizontal-relative:right-margin-area;mso-position-vertical:absolute;mso-position-vertical-relative:top-margin-area;mso-width-percent:0;mso-height-percent:0;mso-width-relative:margin;mso-height-relative:margin;v-text-anchor:middle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" w14:anchorId="710947A9">
                <v:textbox inset="0,0,0,0">
                  <w:txbxContent>
                    <w:p w:rsidRPr="004A4C83" w:rsidR="00193141" w:rsidP="00193141" w:rsidRDefault="008D6E09" w14:paraId="316B0A6C" w14:textId="479907D2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7"/>
                          <w:szCs w:val="17"/>
                          <w:noProof w:val="true"/>
                        </w:rPr>
                        <w:t>Názov projektu:</w:t>
                      </w:r>
                      <w:proofErr w:type="spellStart"/>
                      <w:proofErr w:type="spellEnd"/>
                      <w:r w:rsidRPr="004A4C83" w:rsidR="00193141">
                        <w:rPr>
                          <w:sz w:val="17"/>
                          <w:szCs w:val="17"/>
                          <w:noProof w:val="true"/>
                        </w:rPr>
                        <w:t xml:space="preserve"> </w:t>
                      </w:r>
                      <w:r>
                        <w:rPr>
                          <w:sz w:val="17"/>
                          <w:szCs w:val="17"/>
                          <w:noProof w:val="true"/>
                        </w:rPr>
                        <w:t>25 kW</w:t>
                      </w:r>
                      <w:proofErr w:type="spellStart"/>
                      <w:proofErr w:type="spellEnd"/>
                    </w:p>
                  </w:txbxContent>
                </v:textbox>
                <w10:wrap xmlns:w10="urn:schemas-microsoft-com:office:word" type="topAndBottom" anchorx="margin" anchory="margin"/>
              </v:shape>
            </w:pict>
          </mc:Fallback>
        </mc:AlternateContent>
      </w:r>
      <w:r w:rsidR="00193141">
        <w:rPr>
          <w:noProof w:val="true"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935" distR="114935" simplePos="0" relativeHeight="251661312" behindDoc="0" locked="0" layoutInCell="1" allowOverlap="1" wp14:editId="11E6B022" wp14:anchorId="44EA5C37">
                <wp:simplePos x="0" y="0"/>
                <wp:positionH relativeFrom="rightMargin">
                  <wp:posOffset>-2412365</wp:posOffset>
                </wp:positionH>
                <wp:positionV relativeFrom="topMargin">
                  <wp:posOffset>1527175</wp:posOffset>
                </wp:positionV>
                <wp:extent cx="2699385" cy="539750"/>
                <wp:effectExtent l="0" t="0" r="24765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  <a:noFill/>
                        </a:ln>
                      </wps:spPr>
                      <wps:txbx>
                        <w:txbxContent>
                          <w:p w:rsidRPr="004A4C83" w:rsidR="00930488" w:rsidP="00930488" w:rsidRDefault="00930488" w14:paraId="099331AC" w14:textId="06D58F32">
                            <w:pPr>
                              <w:pStyle w:val="NoSpacing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4A4C83">
                              <w:rPr>
                                <w:b/>
                                <w:sz w:val="17"/>
                                <w:szCs w:val="17"/>
                                <w:noProof w:val="true"/>
                              </w:rPr>
                              <w:t/>
                            </w:r>
                            <w:proofErr w:type="spellStart"/>
                            <w:proofErr w:type="spellEnd"/>
                          </w:p>
                          <w:p w:rsidRPr="004A4C83" w:rsidR="00930488" w:rsidP="00930488" w:rsidRDefault="00930488" w14:paraId="7285835D" w14:textId="49E31355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 w:rsidRPr="004A4C83">
                              <w:rPr>
                                <w:sz w:val="17"/>
                                <w:szCs w:val="17"/>
                                <w:noProof w:val="true"/>
                              </w:rPr>
                              <w:t/>
                            </w:r>
                          </w:p>
                          <w:p w:rsidRPr="004A4C83" w:rsidR="00930488" w:rsidP="00930488" w:rsidRDefault="00930488" w14:paraId="090C7193" w14:textId="27697720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 w:rsidRPr="004A4C83">
                              <w:rPr>
                                <w:sz w:val="17"/>
                                <w:szCs w:val="17"/>
                                <w:noProof w:val="true"/>
                              </w:rPr>
                              <w:t/>
                            </w:r>
                          </w:p>
                          <w:p w:rsidRPr="004A4C83" w:rsidR="009335B5" w:rsidP="00930488" w:rsidRDefault="009335B5" w14:paraId="3534FFD9" w14:textId="140BD8E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 w:rsidRPr="004A4C83">
                              <w:rPr>
                                <w:sz w:val="17"/>
                                <w:szCs w:val="17"/>
                                <w:noProof w:val="true"/>
                              </w:rPr>
                              <w:t/>
                            </w:r>
                            <w:proofErr w:type="spellStart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v="urn:schemas-microsoft-com:vml" id="Text Box 2" style="position:absolute;left:0;text-align:left;margin-left:-189.95pt;margin-top:120.25pt;width:212.55pt;height:42.5pt;z-index:251661312;visibility:visible;mso-wrap-style:square;mso-width-percent:0;mso-height-percent:0;mso-wrap-distance-left:9.05pt;mso-wrap-distance-top:3.6pt;mso-wrap-distance-right:9.05pt;mso-wrap-distance-bottom:3.6pt;mso-position-horizontal:absolute;mso-position-horizontal-relative:right-margin-area;mso-position-vertical:absolute;mso-position-vertical-relative:top-margin-area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" w14:anchorId="44EA5C37">
                <v:textbox inset="0,0,0,0">
                  <w:txbxContent>
                    <w:p w:rsidRPr="004A4C83" w:rsidR="00930488" w:rsidP="00930488" w:rsidRDefault="00930488" w14:paraId="099331AC" w14:textId="06D58F32">
                      <w:pPr>
                        <w:pStyle w:val="NoSpacing"/>
                        <w:rPr>
                          <w:b/>
                          <w:sz w:val="17"/>
                          <w:szCs w:val="17"/>
                        </w:rPr>
                      </w:pPr>
                      <w:r w:rsidRPr="004A4C83">
                        <w:rPr>
                          <w:b/>
                          <w:sz w:val="17"/>
                          <w:szCs w:val="17"/>
                          <w:noProof w:val="true"/>
                        </w:rPr>
                        <w:t/>
                      </w:r>
                      <w:proofErr w:type="spellStart"/>
                      <w:proofErr w:type="spellEnd"/>
                    </w:p>
                    <w:p w:rsidRPr="004A4C83" w:rsidR="00930488" w:rsidP="00930488" w:rsidRDefault="00930488" w14:paraId="7285835D" w14:textId="49E31355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 w:rsidRPr="004A4C83">
                        <w:rPr>
                          <w:sz w:val="17"/>
                          <w:szCs w:val="17"/>
                          <w:noProof w:val="true"/>
                        </w:rPr>
                        <w:t/>
                      </w:r>
                    </w:p>
                    <w:p w:rsidRPr="004A4C83" w:rsidR="00930488" w:rsidP="00930488" w:rsidRDefault="00930488" w14:paraId="090C7193" w14:textId="27697720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 w:rsidRPr="004A4C83">
                        <w:rPr>
                          <w:sz w:val="17"/>
                          <w:szCs w:val="17"/>
                          <w:noProof w:val="true"/>
                        </w:rPr>
                        <w:t/>
                      </w:r>
                    </w:p>
                    <w:p w:rsidRPr="004A4C83" w:rsidR="009335B5" w:rsidP="00930488" w:rsidRDefault="009335B5" w14:paraId="3534FFD9" w14:textId="140BD8E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 w:rsidRPr="004A4C83">
                        <w:rPr>
                          <w:sz w:val="17"/>
                          <w:szCs w:val="17"/>
                          <w:noProof w:val="true"/>
                        </w:rPr>
                        <w:t/>
                      </w:r>
                      <w:proofErr w:type="spellStart"/>
                      <w:proofErr w:type="spellEnd"/>
                    </w:p>
                  </w:txbxContent>
                </v:textbox>
                <w10:wrap xmlns:w10="urn:schemas-microsoft-com:office:word" type="topAndBottom" anchorx="margin" anchory="margin"/>
              </v:shape>
            </w:pict>
          </mc:Fallback>
        </mc:AlternateContent>
      </w:r>
      <w:r w:rsidR="009A5475">
        <w:rPr>
          <w:noProof w:val="true"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935" distR="114935" simplePos="0" relativeHeight="251663360" behindDoc="0" locked="0" layoutInCell="1" allowOverlap="1" wp14:editId="0EE2125A" wp14:anchorId="1F0C10E1">
                <wp:simplePos x="0" y="0"/>
                <wp:positionH relativeFrom="rightMargin">
                  <wp:posOffset>-2412365</wp:posOffset>
                </wp:positionH>
                <wp:positionV relativeFrom="topMargin">
                  <wp:posOffset>514985</wp:posOffset>
                </wp:positionV>
                <wp:extent cx="2699385" cy="852805"/>
                <wp:effectExtent l="0" t="0" r="24765" b="2349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  <a:noFill/>
                        </a:ln>
                      </wps:spPr>
                      <wps:txbx>
                        <w:txbxContent>
                          <w:p w:rsidRPr="002348BD" w:rsidR="00B45299" w:rsidP="00B45299" w:rsidRDefault="00A1515F" w14:paraId="62DEB9D1" w14:textId="01B56F22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348BD">
                              <w:rPr>
                                <w:sz w:val="20"/>
                                <w:szCs w:val="20"/>
                                <w:lang w:val="de-DE"/>
                                <w:noProof w:val="true"/>
                              </w:rPr>
                              <w:t/>
                            </w:r>
                            <w:proofErr w:type="spellStart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v="urn:schemas-microsoft-com:vml" id="Text Box 4" style="position:absolute;left:0;text-align:left;margin-left:-189.95pt;margin-top:40.55pt;width:212.55pt;height:67.15pt;z-index:251663360;visibility:visible;mso-wrap-style:square;mso-width-percent:0;mso-height-percent:0;mso-wrap-distance-left:9.05pt;mso-wrap-distance-top:3.6pt;mso-wrap-distance-right:9.05pt;mso-wrap-distance-bottom:3.6pt;mso-position-horizontal:absolute;mso-position-horizontal-relative:right-margin-area;mso-position-vertical:absolute;mso-position-vertical-relative:top-margin-area;mso-width-percent:0;mso-height-percent:0;mso-width-relative:margin;mso-height-relative:top-margin-area;v-text-anchor:bottom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" w14:anchorId="1F0C10E1">
                <v:textbox inset="0,0,0,0">
                  <w:txbxContent>
                    <w:p w:rsidRPr="002348BD" w:rsidR="00B45299" w:rsidP="00B45299" w:rsidRDefault="00A1515F" w14:paraId="62DEB9D1" w14:textId="01B56F22">
                      <w:pPr>
                        <w:pStyle w:val="NoSpacing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2348BD">
                        <w:rPr>
                          <w:sz w:val="20"/>
                          <w:szCs w:val="20"/>
                          <w:lang w:val="de-DE"/>
                          <w:noProof w:val="true"/>
                        </w:rPr>
                        <w:t/>
                      </w:r>
                      <w:proofErr w:type="spellStart"/>
                      <w:proofErr w:type="spellEnd"/>
                    </w:p>
                  </w:txbxContent>
                </v:textbox>
                <w10:wrap xmlns:w10="urn:schemas-microsoft-com:office:word" type="topAndBottom" anchorx="margin" anchory="margin"/>
              </v:shape>
            </w:pict>
          </mc:Fallback>
        </mc:AlternateContent>
      </w:r>
      <w:r w:rsidR="003E0917">
        <w:rPr>
          <w:noProof w:val="true"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9264" behindDoc="0" locked="0" layoutInCell="1" allowOverlap="1" wp14:editId="32359D5A" wp14:anchorId="1C30EE8A">
                <wp:simplePos x="0" y="0"/>
                <wp:positionH relativeFrom="margin">
                  <wp:align>left</wp:align>
                </wp:positionH>
                <wp:positionV relativeFrom="topMargin">
                  <wp:posOffset>1980565</wp:posOffset>
                </wp:positionV>
                <wp:extent cx="2726690" cy="1368000"/>
                <wp:effectExtent l="0" t="0" r="27305" b="2286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  <a:noFill/>
                        </a:ln>
                      </wps:spPr>
                      <wps:txbx>
                        <w:txbxContent>
                          <w:p w:rsidRPr="0090598A" w:rsidR="00930488" w:rsidP="00930488" w:rsidRDefault="008D6E09" w14:paraId="10E6615E" w14:textId="2026C0A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 w:val="true"/>
                              </w:rPr>
                              <w:t/>
                            </w:r>
                            <w:proofErr w:type="spellStart"/>
                            <w:proofErr w:type="spellEnd"/>
                          </w:p>
                          <w:p w:rsidRPr="0090598A" w:rsidR="0090598A" w:rsidP="00930488" w:rsidRDefault="008D6E09" w14:paraId="4A8DF41A" w14:textId="36A1EF99">
                            <w:pPr>
                              <w:pStyle w:val="NoSpacing"/>
                            </w:pPr>
                            <w:r>
                              <w:rPr>
                                <w:noProof w:val="true"/>
                              </w:rPr>
                              <w:t/>
                            </w:r>
                            <w:proofErr w:type="spellStart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v="urn:schemas-microsoft-com:vml" id="_x0000_s1030" style="position:absolute;left:0;text-align:left;margin-left:0;margin-top:155.95pt;width:214.7pt;height:107.7pt;z-index:251659264;visibility:visible;mso-wrap-style:square;mso-width-percent:450;mso-height-percent:0;mso-wrap-distance-left:9pt;mso-wrap-distance-top:3.6pt;mso-wrap-distance-right:9pt;mso-wrap-distance-bottom:3.6pt;mso-position-horizontal:left;mso-position-horizontal-relative:margin;mso-position-vertical:absolute;mso-position-vertical-relative:top-margin-area;mso-width-percent:45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" w14:anchorId="1C30EE8A">
                <v:textbox inset="0,0,0,0">
                  <w:txbxContent>
                    <w:p w:rsidRPr="0090598A" w:rsidR="00930488" w:rsidP="00930488" w:rsidRDefault="008D6E09" w14:paraId="10E6615E" w14:textId="2026C0A9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  <w:noProof w:val="true"/>
                        </w:rPr>
                        <w:t/>
                      </w:r>
                      <w:proofErr w:type="spellStart"/>
                      <w:proofErr w:type="spellEnd"/>
                    </w:p>
                    <w:p w:rsidRPr="0090598A" w:rsidR="0090598A" w:rsidP="00930488" w:rsidRDefault="008D6E09" w14:paraId="4A8DF41A" w14:textId="36A1EF99">
                      <w:pPr>
                        <w:pStyle w:val="NoSpacing"/>
                      </w:pPr>
                      <w:r>
                        <w:rPr>
                          <w:noProof w:val="true"/>
                        </w:rPr>
                        <w:t/>
                      </w:r>
                      <w:proofErr w:type="spellStart"/>
                      <w:proofErr w:type="spellEnd"/>
                    </w:p>
                  </w:txbxContent>
                </v:textbox>
                <w10:wrap xmlns:w10="urn:schemas-microsoft-com:office:word" type="topAndBottom" anchorx="margin" anchory="margin"/>
              </v:shape>
            </w:pict>
          </mc:Fallback>
        </mc:AlternateContent>
      </w:r>
      <w:r w:rsidR="008D6E09">
        <w:rPr>
          <w:noProof w:val="true"/>
        </w:rPr>
        <w:t>17. 4. 2024</w:t>
      </w:r>
    </w:p>
    <w:p xmlns:w14="http://schemas.microsoft.com/office/word/2010/wordml" w:rsidR="002636B1" w:rsidP="009122CE" w:rsidRDefault="00854759" w14:paraId="0A584048" w14:textId="7C4499E6">
      <w:pPr>
        <w:pStyle w:val="Title"/>
      </w:pPr>
      <w:r w:rsidRPr="009F6198">
        <w:rPr>
          <w:noProof w:val="true"/>
          <w:sz w:val="24"/>
          <w:szCs w:val="24"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0" distB="0" distL="0" distR="0" simplePos="0" relativeHeight="251665408" behindDoc="0" locked="0" layoutInCell="1" allowOverlap="0" wp14:editId="5C5833FD" wp14:anchorId="42DFF20E">
                <wp:simplePos x="0" y="0"/>
                <wp:positionH relativeFrom="margin">
                  <wp:align>right</wp:align>
                </wp:positionH>
                <wp:positionV relativeFrom="paragraph">
                  <wp:posOffset>681355</wp:posOffset>
                </wp:positionV>
                <wp:extent cx="3060000" cy="2332800"/>
                <wp:effectExtent l="0" t="0" r="26670" b="10795"/>
                <wp:wrapSquare wrapText="bothSides"/>
                <wp:docPr id="6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000" cy="233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Spacing"/>
                              <w:jc w:val="right"/>
                            </w:pPr>
                            <w:r>
                              <w:drawing>
                                <wp:inline distT="0" distB="0" distL="0" distR="0" wp14:editId="50D07946">
                                  <wp:extent cx="3051000" cy="2216527"/>
                                  <wp:effectExtent l="0" t="0" r="0" b="0"/>
                                  <wp:docPr id="2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 Bitmap Image.jpg"/>
                                          <pic:cNvPicPr/>
                                        </pic:nvPicPr>
                                        <pic:blipFill>
                                          <a:blip r:embed="R4457b0b087184ad3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1000" cy="2216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v="urn:schemas-microsoft-com:vml" id="Text Box 6" style="position:absolute;margin-left:189.75pt;margin-top:53.65pt;width:240.95pt;height:183.7pt;z-index:25166540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top-margin-area;v-text-anchor:top" o:spid="_x0000_s1031" o:allowoverlap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" w14:anchorId="42DFF20E">
                <o:lock v:ext="edit" aspectratio="t"/>
                <v:textbox inset="0,0,0,0">
                  <w:txbxContent>
                    <w:p>
                      <w:pPr>
                        <w:pStyle w:val="NoSpacing"/>
                      </w:pPr>
                      <w:r>
                        <w:drawing>
                          <wp:inline distT="0" distB="0" distL="0" distR="0" wp14:editId="50D07946">
                            <wp:extent cx="3051000" cy="2216527"/>
                            <wp:effectExtent l="0" t="0" r="0" b="0"/>
                            <wp:docPr id="2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 Bitmap Image.jpg"/>
                                    <pic:cNvPicPr/>
                                  </pic:nvPicPr>
                                  <pic:blipFill>
                                    <a:blip r:embed="R4457b0b087184ad3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1000" cy="2216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="009122CE">
        <w:rPr>
          <w:noProof w:val="true"/>
        </w:rPr>
        <w:t>Váš fotovoltaický systém</w:t>
      </w:r>
      <w:proofErr w:type="spellStart"/>
      <w:proofErr w:type="spellEnd"/>
    </w:p>
    <w:tbl>
      <w:tblPr>
        <w:tblStyle w:val="TitelPage"/>
        <w:tblW w:w="2350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6A0"/>
      </w:tblPr>
      <w:tblGrid>
        <w:gridCol w:w="4529"/>
      </w:tblGrid>
      <w:tr xmlns:w14="http://schemas.microsoft.com/office/word/2010/wordml" w:rsidR="000D6FA5" w:rsidTr="00920F98" w14:paraId="1FDA8147" w14:textId="77777777">
        <w:trPr>
          <w:cnfStyle w:val="100000000000"/>
        </w:trPr>
        <w:tc>
          <w:tcPr>
            <w:cnfStyle w:val="001000000000"/>
            <w:tcW w:w="5000" w:type="pct"/>
            <w:tcMar>
              <w:top w:w="0" w:type="dxa"/>
              <w:bottom w:w="0" w:type="dxa"/>
            </w:tcMar>
          </w:tcPr>
          <w:p w:rsidRPr="00536615" w:rsidR="00536615" w:rsidP="000D6FA5" w:rsidRDefault="00854759" w14:paraId="054F7656" w14:textId="376280A5">
            <w:pPr>
              <w:pStyle w:val="NoSpacing"/>
              <w:rPr>
                <w:bCs w:val="0"/>
              </w:rPr>
            </w:pPr>
            <w:bookmarkStart w:name="_Hlk520976623" w:id="0"/>
            <w:r w:rsidRPr="009F6198">
              <w:rPr>
                <w:szCs w:val="24"/>
                <w:noProof w:val="true"/>
              </w:rPr>
              <w:t>Adresa inštalácie</w:t>
            </w:r>
            <w:proofErr w:type="spellStart"/>
            <w:proofErr w:type="spellEnd"/>
          </w:p>
        </w:tc>
      </w:tr>
      <w:tr xmlns:w14="http://schemas.microsoft.com/office/word/2010/wordml" w:rsidR="00536615" w:rsidTr="00920F98" w14:paraId="408DA1E0" w14:textId="77777777">
        <w:tc>
          <w:tcPr>
            <w:cnfStyle w:val="001000000000"/>
            <w:tcW w:w="5000" w:type="pct"/>
            <w:tcMar>
              <w:top w:w="57" w:type="dxa"/>
            </w:tcMar>
          </w:tcPr>
          <w:p w:rsidRPr="002D723B" w:rsidR="000F3CC4" w:rsidP="000F3CC4" w:rsidRDefault="000F3CC4" w14:paraId="512CD8FF" w14:textId="32E5AEC0">
            <w:pPr>
              <w:pStyle w:val="NoSpacing"/>
              <w:spacing w:line="276" w:lineRule="auto"/>
              <w:rPr>
                <w:b w:val="0"/>
                <w:lang w:val="en-GB"/>
              </w:rPr>
            </w:pPr>
          </w:p>
        </w:tc>
      </w:tr>
      <w:bookmarkEnd w:id="0"/>
    </w:tbl>
    <w:p xmlns:w14="http://schemas.microsoft.com/office/word/2010/wordml" w:rsidR="000D6FA5" w:rsidP="000D6FA5" w:rsidRDefault="000D6FA5" w14:paraId="466DE3C6" w14:textId="647DA1DF">
      <w:pPr>
        <w:spacing w:before="0" w:after="0"/>
      </w:pPr>
    </w:p>
    <w:p xmlns:w14="http://schemas.microsoft.com/office/word/2010/wordml" w:rsidR="008A0AB2" w:rsidP="009F6198" w:rsidRDefault="00920F98" w14:paraId="370501A2" w14:textId="6A82BCAB">
      <w:pPr>
        <w:spacing w:after="0"/>
      </w:pPr>
      <w:r>
        <w:rPr>
          <w:noProof w:val="true"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67456" behindDoc="0" locked="0" layoutInCell="1" allowOverlap="1" wp14:editId="108CD03D" wp14:anchorId="16CF2D5C">
                <wp:simplePos x="0" y="0"/>
                <wp:positionH relativeFrom="margin">
                  <wp:align>left</wp:align>
                </wp:positionH>
                <wp:positionV relativeFrom="paragraph">
                  <wp:posOffset>1270635</wp:posOffset>
                </wp:positionV>
                <wp:extent cx="6104890" cy="2638800"/>
                <wp:effectExtent l="0" t="0" r="14605" b="2857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2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  <a:noFill/>
                        </a:ln>
                      </wps:spPr>
                      <wps:txbx>
                        <w:txbxContent>
                          <w:p w:rsidR="00DA433F" w:rsidP="005F725B" w:rsidRDefault="00DA433F" w14:paraId="0A4859DB" w14:textId="3269D91E">
                            <w:pPr>
                              <w:pStyle w:val="NoSpacing"/>
                              <w:jc w:val="both"/>
                            </w:pPr>
                            <w:r w:rsidRPr="0090598A">
                              <w:rPr>
                                <w:noProof w:val="true"/>
                              </w:rPr>
                              <w:t/>
                            </w:r>
                            <w:proofErr w:type="spellStart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v="urn:schemas-microsoft-com:vml" id="_x0000_s1032" style="position:absolute;margin-left:0;margin-top:100.05pt;width:480.7pt;height:207.8pt;z-index:25166745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100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" w14:anchorId="16CF2D5C">
                <v:textbox inset="0,0,0,0">
                  <w:txbxContent>
                    <w:p w:rsidR="00DA433F" w:rsidP="005F725B" w:rsidRDefault="00DA433F" w14:paraId="0A4859DB" w14:textId="3269D91E">
                      <w:pPr>
                        <w:pStyle w:val="NoSpacing"/>
                        <w:jc w:val="both"/>
                      </w:pPr>
                      <w:r w:rsidRPr="0090598A">
                        <w:rPr>
                          <w:noProof w:val="true"/>
                        </w:rPr>
                        <w:t/>
                      </w:r>
                      <w:proofErr w:type="spellStart"/>
                      <w:proofErr w:type="spellEnd"/>
                    </w:p>
                  </w:txbxContent>
                </v:textbox>
                <w10:wrap xmlns:w10="urn:schemas-microsoft-com:office:word" type="topAndBottom" anchorx="margin"/>
              </v:shape>
            </w:pict>
          </mc:Fallback>
        </mc:AlternateContent>
      </w:r>
    </w:p>
    <w:sectPr w:rsidRPr="009122CE" w:rsidR="009122CE" w:rsidSect="00E4746E">
      <w:headerReference xmlns:r="http://schemas.openxmlformats.org/officeDocument/2006/relationships" w:type="even" r:id="rId7"/>
      <w:headerReference xmlns:r="http://schemas.openxmlformats.org/officeDocument/2006/relationships" w:type="default" r:id="rId8"/>
      <w:footerReference xmlns:r="http://schemas.openxmlformats.org/officeDocument/2006/relationships" w:type="even" r:id="rId9"/>
      <w:footerReference xmlns:r="http://schemas.openxmlformats.org/officeDocument/2006/relationships" w:type="default" r:id="rId10"/>
      <w:headerReference xmlns:r="http://schemas.openxmlformats.org/officeDocument/2006/relationships" w:type="first" r:id="rId11"/>
      <w:footerReference xmlns:r="http://schemas.openxmlformats.org/officeDocument/2006/relationships" w:type="first" r:id="rId12"/>
      <w:pgSz w:w="11906" w:h="16838" w:code="9"/>
      <w:pgMar w:top="1985" w:right="851" w:bottom="1134" w:left="1418" w:header="510" w:footer="510" w:gutter="0"/>
      <w:pgNumType w:start="1"/>
      <w:cols w:space="708"/>
      <w:titlePg/>
      <w:docGrid w:linePitch="360"/>
    </w:sectPr>
    <w:p>
      <w:pPr>
        <w:pStyle w:val="Heading1"/>
        <w:pageBreakBefore/>
      </w:pPr>
      <w:r>
        <w:rPr>
          <w:noProof w:val="true"/>
        </w:rPr>
        <w:t xml:space="preserve">Prehľad projektu</w:t>
      </w:r>
    </w:p>
    <w:p>
      <w:pPr>
        <w:pStyle w:val="Heading2"/>
      </w:pPr>
      <w:r>
        <w:rPr>
          <w:noProof w:val="true"/>
        </w:rPr>
        <w:t xml:space="preserve">Zariadenie PV</w:t>
      </w:r>
    </w:p>
    <w:p>
      <w:pPr>
        <w:pStyle w:val="TableCaption"/>
        <w:keepNext/>
      </w:pPr>
      <w:r>
        <w:rPr>
          <w:noProof w:val="true"/>
        </w:rPr>
        <w:t xml:space="preserve">PV systém pripojený k sieti s elektrickými spotrebičmi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996"/>
        <w:gridCol w:w="2942"/>
        <w:gridCol w:w="1088"/>
      </w:tblGrid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Klimatické údaje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Bratislava, SVK (1996 - 2015)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Zdroj hodnôt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Meteonorm 8.1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Výkon generátora PV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25,08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kWp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Rozloha generátora PV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113,7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m²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Počet modulov PV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44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Počet meničov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1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/>
            </w:r>
          </w:p>
        </w:tc>
      </w:tr>
    </w:tbl>
    <w:p>
      <w:pPr>
        <w:pStyle w:val="ImageWithCaption"/>
        <w:spacing w:before="360" w:line="240" w:lineRule="auto"/>
        <w:keepNext/>
        <w:jc w:val="right"/>
      </w:pPr>
      <w:r>
        <w:drawing>
          <wp:inline distT="0" distB="0" distL="0" distR="0" wp14:editId="50D07946">
            <wp:extent cx="6071300" cy="4275071"/>
            <wp:effectExtent l="6350" t="6350" r="6350" b="6350"/>
            <wp:docPr id="24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b7777293016e4b0c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300" cy="4275071"/>
                    </a:xfrm>
                    <a:prstGeom prst="rect">
                      <a:avLst/>
                    </a:prstGeom>
                    <a:ln w="6350">
                      <a:solidFill>
                        <a:srgbClr val="A0A0A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spacing w:line="240" w:lineRule="auto"/>
        <w:jc w:val="right"/>
      </w:pPr>
      <w:r>
        <w:rPr>
          <w:noProof w:val="true"/>
        </w:rPr>
        <w:t xml:space="preserve">Obrázok: Schematické zobrazenie</w:t>
      </w:r>
    </w:p>
    <w:p>
      <w:pPr>
        <w:pStyle w:val="Heading2"/>
      </w:pPr>
      <w:r>
        <w:rPr>
          <w:noProof w:val="true"/>
        </w:rPr>
        <w:t xml:space="preserve">Prognóza výnosov</w:t>
      </w:r>
    </w:p>
    <w:p>
      <w:pPr>
        <w:pStyle w:val="TableCaption"/>
        <w:keepNext/>
      </w:pPr>
      <w:r>
        <w:rPr>
          <w:noProof w:val="true"/>
        </w:rPr>
        <w:t xml:space="preserve">Prognóza výnosov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996"/>
        <w:gridCol w:w="2942"/>
        <w:gridCol w:w="1088"/>
      </w:tblGrid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Výkon generátora PV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25,08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kWp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Špec. ročný výnos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1 118,25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kWh/kWp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Koeficient využitia zariadenia (PR)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91,46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%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Predpokladaná vygenerovaná energia PV  (sieť AC)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28 068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Vlastná spotreba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24 227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Obmedzenia vykonu meničom v napájacom bode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Dodávanie energie do siete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3 840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Podiel vlastnej spotreby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86,3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%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Znížená emisia CO₂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13 182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kg/rok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Stupeň sebestačnosti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24,2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>%</w:t>
            </w:r>
          </w:p>
        </w:tc>
      </w:tr>
    </w:tbl>
    <w:p>
      <w:pPr>
        <w:pStyle w:val="Heading2"/>
        <w:spacing w:before="280"/>
      </w:pPr>
      <w:r>
        <w:rPr>
          <w:noProof w:val="true"/>
        </w:rPr>
        <w:t xml:space="preserve">Finančná analýza</w:t>
      </w:r>
    </w:p>
    <w:p>
      <w:pPr>
        <w:pStyle w:val="TableCaption"/>
        <w:keepNext/>
      </w:pPr>
      <w:r>
        <w:rPr>
          <w:noProof w:val="true"/>
        </w:rPr>
        <w:t xml:space="preserve">Váš zisk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996"/>
        <w:gridCol w:w="2942"/>
        <w:gridCol w:w="1088"/>
      </w:tblGrid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Celkové investičné náklady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21 318,00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Minimálna doba chodu zariadenia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4,7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Roky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Náklady na výrobu energie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0,0457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€/kWh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Lines/>
              <w:keepNext/>
            </w:pPr>
            <w:r>
              <w:rPr>
                <w:noProof w:val="true"/>
              </w:rPr>
              <w:t xml:space="preserve">Energetická bilancia / koncepcia napájania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Lines/>
              <w:keepNext/>
            </w:pPr>
            <w:r>
              <w:rPr>
                <w:noProof w:val="true"/>
              </w:rPr>
              <w:t xml:space="preserve">Prebytok dodávaný do siete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Lines/>
              <w:keepNext/>
            </w:pPr>
            <w:r>
              <w:rPr>
                <w:noProof w:val="true"/>
              </w:rPr>
              <w:t xml:space="preserve"/>
            </w:r>
          </w:p>
        </w:tc>
      </w:tr>
    </w:tbl>
    <w:p>
      <w:pPr>
        <w:pStyle w:val="Footnote"/>
        <w:spacing w:before="240"/>
      </w:pPr>
      <w:r>
        <w:rPr>
          <w:noProof w:val="true"/>
        </w:rPr>
        <w:t xml:space="preserve">Výsledky boli určené matematickým modelovým výpočtom spoločnosti Valentin Software GmbH (algoritmy PV*SOL). Skutočné výnosy fotovoltaických zariadení sa môžu líšiť na základe kolísania počasia, účinnosti modulov a meničov, ako aj ostatných faktorov.</w:t>
      </w:r>
    </w:p>
    <w:p>
      <w:pPr>
        <w:pStyle w:val="Heading1"/>
        <w:pageBreakBefore/>
      </w:pPr>
      <w:r>
        <w:rPr>
          <w:noProof w:val="true"/>
        </w:rPr>
        <w:t xml:space="preserve">Zostava PV systému</w:t>
      </w:r>
    </w:p>
    <w:p>
      <w:pPr>
        <w:pStyle w:val="Heading2"/>
      </w:pPr>
      <w:r>
        <w:rPr>
          <w:noProof w:val="true"/>
        </w:rPr>
        <w:t xml:space="preserve">Prehľad</w:t>
      </w:r>
    </w:p>
    <w:p>
      <w:pPr>
        <w:pStyle w:val="TableCaption"/>
        <w:keepNext/>
      </w:pPr>
      <w:r>
        <w:rPr>
          <w:noProof w:val="true"/>
        </w:rPr>
        <w:t xml:space="preserve">Údaje zariadenia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513"/>
        <w:gridCol w:w="4513"/>
      </w:tblGrid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Typ zariadenia</w:t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PV systém pripojený k sieti s elektrickými spotrebičmi</w:t>
            </w:r>
          </w:p>
        </w:tc>
      </w:tr>
    </w:tbl>
    <w:p>
      <w:pPr>
        <w:pStyle w:val="TableCaption"/>
        <w:spacing w:before="240"/>
        <w:keepNext/>
      </w:pPr>
      <w:r>
        <w:rPr>
          <w:noProof w:val="true"/>
        </w:rPr>
        <w:t xml:space="preserve">Klimatické údaje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513"/>
        <w:gridCol w:w="4513"/>
      </w:tblGrid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Miesto</w:t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Bratislava, SVK (1996 - 2015)</w:t>
            </w:r>
          </w:p>
        </w:tc>
      </w:tr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Zdroj hodnôt</w:t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Meteonorm 8.1</w:t>
            </w:r>
          </w:p>
        </w:tc>
      </w:tr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Rozlíšenie údajov</w:t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 h</w:t>
            </w:r>
          </w:p>
        </w:tc>
      </w:tr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Použité simulačné modely:</w:t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- Difúzne žiarenie na horizontále</w:t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Hofmann</w:t>
            </w:r>
          </w:p>
        </w:tc>
      </w:tr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   - Vyžarovanie na šikmú plochu</w:t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Hay &amp; Davies</w:t>
            </w:r>
          </w:p>
        </w:tc>
      </w:tr>
    </w:tbl>
    <w:p>
      <w:pPr>
        <w:pStyle w:val="TableCaption"/>
        <w:spacing w:before="240"/>
        <w:keepNext/>
      </w:pPr>
      <w:r>
        <w:rPr>
          <w:noProof w:val="true"/>
        </w:rPr>
        <w:t xml:space="preserve">Spotreba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996"/>
        <w:gridCol w:w="2942"/>
        <w:gridCol w:w="1088"/>
      </w:tblGrid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Celková spotreba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100000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Nový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100000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Špičkové zaťaženie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11,4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>kW</w:t>
            </w:r>
          </w:p>
        </w:tc>
      </w:tr>
    </w:tbl>
    <w:p>
      <w:pPr>
        <w:pStyle w:val="ImageWithCaption"/>
        <w:spacing w:before="360" w:line="240" w:lineRule="auto"/>
        <w:keepNext/>
        <w:jc w:val="right"/>
      </w:pPr>
      <w:r>
        <w:drawing>
          <wp:inline distT="0" distB="0" distL="0" distR="0" wp14:editId="50D07946">
            <wp:extent cx="6071300" cy="3774022"/>
            <wp:effectExtent l="6350" t="6350" r="6350" b="6350"/>
            <wp:docPr id="25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852d573bc4a2418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300" cy="3774022"/>
                    </a:xfrm>
                    <a:prstGeom prst="rect">
                      <a:avLst/>
                    </a:prstGeom>
                    <a:ln w="6350">
                      <a:solidFill>
                        <a:srgbClr val="A0A0A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spacing w:line="240" w:lineRule="auto"/>
        <w:jc w:val="right"/>
      </w:pPr>
      <w:r>
        <w:rPr>
          <w:noProof w:val="true"/>
        </w:rPr>
        <w:t xml:space="preserve">Obrázok: Spotreba</w:t>
      </w:r>
    </w:p>
    <w:p>
      <w:pPr>
        <w:pStyle w:val="Heading2"/>
      </w:pPr>
      <w:r>
        <w:rPr>
          <w:noProof w:val="true"/>
        </w:rPr>
        <w:t xml:space="preserve">Plochy modulov</w:t>
      </w:r>
    </w:p>
    <w:p>
      <w:pPr>
        <w:pStyle w:val="Heading3"/>
      </w:pPr>
      <w:r>
        <w:rPr>
          <w:noProof w:val="true"/>
        </w:rPr>
        <w:t xml:space="preserve">1. Plocha modulu - Umístění modulů 1</w:t>
      </w:r>
    </w:p>
    <w:p>
      <w:pPr>
        <w:pStyle w:val="TableCaption"/>
        <w:keepNext/>
      </w:pPr>
      <w:r>
        <w:rPr>
          <w:noProof w:val="true"/>
        </w:rPr>
        <w:t xml:space="preserve">Generátor PV, 1. Plocha modulu - Umístění modulů 1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996"/>
        <w:gridCol w:w="2942"/>
        <w:gridCol w:w="1088"/>
      </w:tblGrid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Názov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Umístění modulů 1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Moduly PV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44 x CS6W-570T 1000V  (v2)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Výrobca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Canadian Solar Inc.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Sklon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°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Orientácia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Juhovýchod 130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°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Typ montáže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Paralelné so strechou - dobre odvetrávané zozadu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Rozloha generátora PV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113,7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>m²</w:t>
            </w:r>
          </w:p>
        </w:tc>
      </w:tr>
    </w:tbl>
    <w:p>
      <w:pPr>
        <w:pStyle w:val="Heading2"/>
        <w:spacing w:before="280"/>
      </w:pPr>
      <w:r>
        <w:rPr>
          <w:noProof w:val="true"/>
        </w:rPr>
        <w:t xml:space="preserve">Konfigurácia meniča</w:t>
      </w:r>
    </w:p>
    <w:p>
      <w:pPr>
        <w:pStyle w:val="TableCaption"/>
        <w:keepNext/>
      </w:pPr>
      <w:r>
        <w:rPr>
          <w:noProof w:val="true"/>
        </w:rPr>
        <w:t xml:space="preserve">Prepojenie 1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513"/>
        <w:gridCol w:w="4513"/>
      </w:tblGrid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Plocha modulu</w:t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Umístění modulů 1</w:t>
            </w:r>
          </w:p>
        </w:tc>
      </w:tr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Menič 1</w:t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Modell</w:t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Sunny Tripower X 20 (v3)</w:t>
            </w:r>
          </w:p>
        </w:tc>
      </w:tr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Výrobca</w:t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SMA Solar Technology AG</w:t>
            </w:r>
          </w:p>
        </w:tc>
      </w:tr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Počet</w:t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</w:t>
            </w:r>
          </w:p>
        </w:tc>
      </w:tr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Faktor dimenzovania</w:t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125,4 %</w:t>
            </w:r>
          </w:p>
        </w:tc>
      </w:tr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Prepojenie</w:t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MPP 1: 1 x 16</w:t>
            </w:r>
          </w:p>
        </w:tc>
      </w:tr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MPP 2: 1 x 14</w:t>
            </w:r>
          </w:p>
        </w:tc>
      </w:tr>
      <w:tr xmlns:w14="http://schemas.microsoft.com/office/word/2010/wordml" w:rsidR="00987D5D" w:rsidTr="00107BCC" w14:paraId="795CDD5E" w14:textId="77777777">
        <w:trPr>
          <w:cnfStyle w:val="100000000000"/>
        </w:trPr>
        <w:tc>
          <w:tcPr>
            <w:cnfStyle w:val="001000000000"/>
            <w:tcW w:w="2500" w:type="pct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/>
            </w:r>
          </w:p>
        </w:tc>
        <w:tc>
          <w:tcPr>
            <w:tcW w:w="250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MPP 3: 1 x 14</w:t>
            </w:r>
          </w:p>
        </w:tc>
      </w:tr>
    </w:tbl>
    <w:p>
      <w:pPr>
        <w:pStyle w:val="Heading2"/>
        <w:spacing w:before="280"/>
      </w:pPr>
      <w:r>
        <w:rPr>
          <w:noProof w:val="true"/>
        </w:rPr>
        <w:t xml:space="preserve">Sieť striedavého prúdu</w:t>
      </w:r>
    </w:p>
    <w:p>
      <w:pPr>
        <w:pStyle w:val="TableCaption"/>
        <w:keepNext/>
      </w:pPr>
      <w:r>
        <w:rPr>
          <w:noProof w:val="true"/>
        </w:rPr>
        <w:t xml:space="preserve">Sieť striedavého prúdu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996"/>
        <w:gridCol w:w="2942"/>
        <w:gridCol w:w="1088"/>
      </w:tblGrid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Počet fáz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3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Sieťové napätie medzi fázou a nulovým vodičom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230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V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Faktor posunutia (cos fí)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+/- 1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/>
            </w:r>
          </w:p>
        </w:tc>
      </w:tr>
    </w:tbl>
    <w:p>
      <w:pPr>
        <w:pStyle w:val="Heading1"/>
        <w:pageBreakBefore/>
        <w:spacing w:before="280"/>
      </w:pPr>
      <w:r>
        <w:rPr>
          <w:noProof w:val="true"/>
        </w:rPr>
        <w:t xml:space="preserve">Výsledky simulácie</w:t>
      </w:r>
    </w:p>
    <w:p>
      <w:pPr>
        <w:pStyle w:val="Heading2"/>
      </w:pPr>
      <w:r>
        <w:rPr>
          <w:noProof w:val="true"/>
        </w:rPr>
        <w:t xml:space="preserve">Výsledky celého systému</w:t>
      </w:r>
    </w:p>
    <w:p>
      <w:pPr>
        <w:pStyle w:val="TableCaption"/>
        <w:keepNext/>
      </w:pPr>
      <w:r>
        <w:rPr>
          <w:noProof w:val="true"/>
        </w:rPr>
        <w:t xml:space="preserve">Zariadenie PV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3402"/>
        <w:gridCol w:w="1276"/>
        <w:gridCol w:w="1276"/>
        <w:gridCol w:w="3072"/>
      </w:tblGrid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Výkon generátora PV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25,08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kWp</w:t>
            </w:r>
          </w:p>
        </w:tc>
        <w:tc>
          <w:tcPr>
            <w:tcW w:w="3072" w:type="dxa"/>
            <w:vMerge w:val="restart"/>
          </w:tcPr>
          <w:p>
            <w:pPr>
              <w:pStyle w:val="NoSpacing"/>
              <w:keepNext/>
            </w:pPr>
            <w:r>
              <w:drawing>
                <wp:inline distT="0" distB="0" distL="0" distR="0" wp14:editId="50D07946">
                  <wp:extent cx="1943100" cy="1943100"/>
                  <wp:effectExtent l="0" t="0" r="0" b="0"/>
                  <wp:docPr id="26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jpg"/>
                          <pic:cNvPicPr/>
                        </pic:nvPicPr>
                        <pic:blipFill>
                          <a:blip r:embed="Rb0ac5246b7bb4713" cstate="print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Špec. ročný výnos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1 118,25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kWh/kWp</w:t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Koeficient využitia zariadenia (PR)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91,46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%</w:t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Predpokladaná vygenerovaná energia PV  (sieť AC)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28 068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Vlastná spotreba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24 227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Obmedzenia vykonu meničom v napájacom bode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Dodávanie energie do siete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3 840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Podiel vlastnej spotreby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86,3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%</w:t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Znížená emisia CO₂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13 182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>kg/rok</w:t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</w:rPr>
            </w:pPr>
            <w:r>
              <w:rPr>
                <w:noProof w:val="true"/>
              </w:rPr>
              <w:t xml:space="preserve"/>
            </w:r>
          </w:p>
        </w:tc>
      </w:tr>
    </w:tbl>
    <w:p>
      <w:pPr>
        <w:pStyle w:val="TableCaption"/>
        <w:spacing w:before="240"/>
        <w:keepNext/>
      </w:pPr>
      <w:r>
        <w:rPr>
          <w:noProof w:val="true"/>
        </w:rPr>
        <w:t xml:space="preserve">Spotrebiteľ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3402"/>
        <w:gridCol w:w="1276"/>
        <w:gridCol w:w="1276"/>
        <w:gridCol w:w="3072"/>
      </w:tblGrid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Spotrebiteľ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100 000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  <w:tc>
          <w:tcPr>
            <w:tcW w:w="3072" w:type="dxa"/>
            <w:vMerge w:val="restart"/>
          </w:tcPr>
          <w:p>
            <w:pPr>
              <w:pStyle w:val="NoSpacing"/>
              <w:keepNext/>
            </w:pPr>
            <w:r>
              <w:drawing>
                <wp:inline distT="0" distB="0" distL="0" distR="0" wp14:editId="50D07946">
                  <wp:extent cx="1943100" cy="1943100"/>
                  <wp:effectExtent l="0" t="0" r="0" b="0"/>
                  <wp:docPr id="2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jpg"/>
                          <pic:cNvPicPr/>
                        </pic:nvPicPr>
                        <pic:blipFill>
                          <a:blip r:embed="Rf3bd65de75084f3f" cstate="print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Spotreba v pohotovostnom režime (Menič)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22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Celková spotreba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100 022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kryté prostredníctvom PV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24 227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kryté sieťou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75 794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</w:tr>
      <w:tr xmlns:w14="http://schemas.microsoft.com/office/word/2010/wordml" w:rsidR="00C90F73" w:rsidTr="00C90F73" w14:paraId="1C3CD4BE" w14:textId="77777777">
        <w:trPr>
          <w:cnfStyle w:val="100000000000"/>
        </w:trPr>
        <w:tc>
          <w:tcPr>
            <w:cnfStyle w:val="001000000000"/>
            <w:tcW w:w="3402" w:type="dxa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Podiel krytý solárnou energiou</w:t>
            </w:r>
          </w:p>
        </w:tc>
        <w:tc>
          <w:tcPr>
            <w:tcW w:w="1276" w:type="dxa"/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24,2</w:t>
            </w:r>
          </w:p>
        </w:tc>
        <w:tc>
          <w:tcPr>
            <w:tcW w:w="1276" w:type="dxa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>%</w:t>
            </w:r>
          </w:p>
        </w:tc>
        <w:tc>
          <w:tcPr>
            <w:tcW w:w="3072" w:type="dxa"/>
            <w:vMerge w:val="continue"/>
          </w:tcPr>
          <w:p>
            <w:pPr>
              <w:pStyle w:val="NoSpacing"/>
              <w:cnfStyle w:val="100000000000"/>
              <w:rPr>
                <w:bCs w:val="0"/>
              </w:rPr>
            </w:pPr>
            <w:r>
              <w:rPr>
                <w:noProof w:val="true"/>
              </w:rPr>
              <w:t xml:space="preserve"/>
            </w:r>
          </w:p>
        </w:tc>
      </w:tr>
    </w:tbl>
    <w:p>
      <w:pPr>
        <w:pStyle w:val="TableCaption"/>
        <w:spacing w:before="240"/>
        <w:keepNext/>
      </w:pPr>
      <w:r>
        <w:rPr>
          <w:noProof w:val="true"/>
        </w:rPr>
        <w:t xml:space="preserve">Stupeň sebestačnosti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996"/>
        <w:gridCol w:w="2942"/>
        <w:gridCol w:w="1088"/>
      </w:tblGrid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Celková spotreba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100 022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kryté sieťou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75 794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Stupeň sebestačnosti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24,2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>%</w:t>
            </w:r>
          </w:p>
        </w:tc>
      </w:tr>
    </w:tbl>
    <w:p>
      <w:pPr>
        <w:pStyle w:val="ImageWithCaption"/>
        <w:spacing w:before="360" w:line="240" w:lineRule="auto"/>
        <w:keepNext/>
        <w:jc w:val="right"/>
      </w:pPr>
      <w:r>
        <w:drawing>
          <wp:inline distT="0" distB="0" distL="0" distR="0" wp14:editId="50D07946">
            <wp:extent cx="6071300" cy="4590860"/>
            <wp:effectExtent l="6350" t="6350" r="6350" b="6350"/>
            <wp:docPr id="28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254f30a4a005403f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300" cy="4590860"/>
                    </a:xfrm>
                    <a:prstGeom prst="rect">
                      <a:avLst/>
                    </a:prstGeom>
                    <a:ln w="6350">
                      <a:solidFill>
                        <a:srgbClr val="A0A0A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spacing w:line="240" w:lineRule="auto"/>
        <w:jc w:val="right"/>
      </w:pPr>
      <w:r>
        <w:rPr>
          <w:noProof w:val="true"/>
        </w:rPr>
        <w:t xml:space="preserve">Obrázok: Tok energie</w:t>
      </w:r>
    </w:p>
    <w:p>
      <w:pPr>
        <w:pStyle w:val="ImageWithCaption"/>
        <w:keepNext/>
        <w:spacing w:line="240" w:lineRule="auto"/>
        <w:jc w:val="right"/>
      </w:pPr>
      <w:r>
        <w:drawing>
          <wp:inline distT="0" distB="0" distL="0" distR="0" wp14:editId="50D07946">
            <wp:extent cx="6071300" cy="3774022"/>
            <wp:effectExtent l="6350" t="6350" r="6350" b="6350"/>
            <wp:docPr id="29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a33ffaf67c804b50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300" cy="3774022"/>
                    </a:xfrm>
                    <a:prstGeom prst="rect">
                      <a:avLst/>
                    </a:prstGeom>
                    <a:ln w="6350">
                      <a:solidFill>
                        <a:srgbClr val="A0A0A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spacing w:line="240" w:lineRule="auto"/>
        <w:jc w:val="right"/>
      </w:pPr>
      <w:r>
        <w:rPr>
          <w:noProof w:val="true"/>
        </w:rPr>
        <w:t xml:space="preserve">Obrázok: Využitie FV energie</w:t>
      </w:r>
    </w:p>
    <w:p>
      <w:pPr>
        <w:pStyle w:val="ImageWithCaption"/>
        <w:keepNext/>
        <w:spacing w:line="240" w:lineRule="auto"/>
        <w:jc w:val="right"/>
      </w:pPr>
      <w:r>
        <w:drawing>
          <wp:inline distT="0" distB="0" distL="0" distR="0" wp14:editId="50D07946">
            <wp:extent cx="6071300" cy="3774022"/>
            <wp:effectExtent l="6350" t="6350" r="6350" b="6350"/>
            <wp:docPr id="30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6f0b3dfc2a16401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300" cy="3774022"/>
                    </a:xfrm>
                    <a:prstGeom prst="rect">
                      <a:avLst/>
                    </a:prstGeom>
                    <a:ln w="6350">
                      <a:solidFill>
                        <a:srgbClr val="A0A0A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spacing w:line="240" w:lineRule="auto"/>
        <w:jc w:val="right"/>
      </w:pPr>
      <w:r>
        <w:rPr>
          <w:noProof w:val="true"/>
        </w:rPr>
        <w:t xml:space="preserve">Obrázok: Pokrytie spotreby</w:t>
      </w:r>
    </w:p>
    <w:p>
      <w:pPr>
        <w:pStyle w:val="Heading1"/>
        <w:pageBreakBefore/>
      </w:pPr>
      <w:r>
        <w:rPr>
          <w:noProof w:val="true"/>
        </w:rPr>
        <w:t xml:space="preserve">Analýza hospodárnosti</w:t>
      </w:r>
    </w:p>
    <w:p>
      <w:pPr>
        <w:pStyle w:val="Heading2"/>
      </w:pPr>
      <w:r>
        <w:rPr>
          <w:noProof w:val="true"/>
        </w:rPr>
        <w:t xml:space="preserve">Prehľad</w:t>
      </w:r>
    </w:p>
    <w:p>
      <w:pPr>
        <w:pStyle w:val="TableCaption"/>
        <w:keepNext/>
      </w:pPr>
      <w:r>
        <w:rPr>
          <w:noProof w:val="true"/>
        </w:rPr>
        <w:t xml:space="preserve">Údaje zariadenia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996"/>
        <w:gridCol w:w="2942"/>
        <w:gridCol w:w="1088"/>
      </w:tblGrid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Dodávanie energie do siete v prvom roku (vrátane degradácie modulu)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3 840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kWh/Rok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Výkon generátora PV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25,1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kWp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Uvedenie zariadenia do prevádzky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17. 4. 2024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Sledované obdobie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Roky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Úrok z kapitálu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1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>%</w:t>
            </w:r>
          </w:p>
        </w:tc>
      </w:tr>
    </w:tbl>
    <w:p>
      <w:pPr>
        <w:pStyle w:val="TableCaption"/>
        <w:spacing w:before="240"/>
        <w:keepNext/>
      </w:pPr>
      <w:r>
        <w:rPr>
          <w:noProof w:val="true"/>
        </w:rPr>
        <w:t xml:space="preserve">Ekonomické parametre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996"/>
        <w:gridCol w:w="2942"/>
        <w:gridCol w:w="1088"/>
      </w:tblGrid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Kumulatívne cashflow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67 076,70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Minimálna doba chodu zariadenia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4,7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Roky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Náklady na výrobu energie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0,0457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>€/kWh</w:t>
            </w:r>
          </w:p>
        </w:tc>
      </w:tr>
    </w:tbl>
    <w:p>
      <w:pPr>
        <w:pStyle w:val="TableCaption"/>
        <w:spacing w:before="240"/>
        <w:keepNext/>
      </w:pPr>
      <w:r>
        <w:rPr>
          <w:noProof w:val="true"/>
        </w:rPr>
        <w:t xml:space="preserve">Prehľad platieb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996"/>
        <w:gridCol w:w="2942"/>
        <w:gridCol w:w="1088"/>
      </w:tblGrid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špecifické investičné náklady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850,00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€/kWp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Investičné náklady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21 318,00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Jednorazové platby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Dotácie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Ročné náklady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€/Rok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Ostatné príjmy alebo úspory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0,00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>€/Rok</w:t>
            </w:r>
          </w:p>
        </w:tc>
      </w:tr>
    </w:tbl>
    <w:p>
      <w:pPr>
        <w:pStyle w:val="TableCaption"/>
        <w:spacing w:before="240"/>
        <w:keepNext/>
      </w:pPr>
      <w:r>
        <w:rPr>
          <w:noProof w:val="true"/>
        </w:rPr>
        <w:t xml:space="preserve">Úvery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996"/>
        <w:gridCol w:w="2942"/>
        <w:gridCol w:w="1088"/>
      </w:tblGrid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  <w:b/>
              </w:rPr>
              <w:t xml:space="preserve">Označenie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Úvěr 1 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Cudzí kapitál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21 318,00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Výplatná sadzba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100,00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%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Druh úveru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Úver na splátky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Doba behu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5,00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Roky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Rok spustenia bez amortizácie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Roky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Úrok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4,60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Doba splácania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mesačne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/>
            </w:r>
          </w:p>
        </w:tc>
      </w:tr>
    </w:tbl>
    <w:p>
      <w:pPr>
        <w:pStyle w:val="TableCaption"/>
        <w:spacing w:before="240"/>
        <w:keepNext/>
      </w:pPr>
      <w:r>
        <w:rPr>
          <w:noProof w:val="true"/>
        </w:rPr>
        <w:t xml:space="preserve">Provízia a úspory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4996"/>
        <w:gridCol w:w="2942"/>
        <w:gridCol w:w="1088"/>
      </w:tblGrid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Celkové provízie v prvom roku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516,19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€/Rok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Úspory v prvom roku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4 599,07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€/Rok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vykup - Stavební systém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Platnosť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27. 11. 2020  -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26. 11. 2040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Špecifická provízia z napájania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0,1344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€/kWh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Tarifa za dodávanie do siete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516,1915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€/Rok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SK_tarif (State Program)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Pracovné Cena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0,19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€/kWh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   Základná cena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50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€/Mesiac</w:t>
            </w:r>
          </w:p>
        </w:tc>
      </w:tr>
      <w:tr xmlns:w14="http://schemas.microsoft.com/office/word/2010/wordml" w:rsidR="00447484" w:rsidTr="00B35445" w14:paraId="49C9D256" w14:textId="77777777">
        <w:trPr>
          <w:cnfStyle w:val="100000000000"/>
        </w:trPr>
        <w:tc>
          <w:tcPr>
            <w:cnfStyle w:val="001000000000"/>
            <w:tcW w:w="4996" w:type="dxa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   Cena zmena ceny práce</w:t>
            </w:r>
          </w:p>
        </w:tc>
        <w:tc>
          <w:tcPr>
            <w:tcW w:w="2942" w:type="dxa"/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2</w:t>
            </w:r>
          </w:p>
        </w:tc>
        <w:tc>
          <w:tcPr>
            <w:tcW w:w="1088" w:type="dxa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>%/Rok</w:t>
            </w:r>
          </w:p>
        </w:tc>
      </w:tr>
    </w:tbl>
    <w:p>
      <w:pPr>
        <w:pStyle w:val="ImageWithCaption"/>
        <w:spacing w:before="360" w:line="240" w:lineRule="auto"/>
        <w:keepNext/>
        <w:jc w:val="right"/>
      </w:pPr>
      <w:r>
        <w:drawing>
          <wp:inline distT="0" distB="0" distL="0" distR="0" wp14:editId="50D07946">
            <wp:extent cx="6071300" cy="3774022"/>
            <wp:effectExtent l="6350" t="6350" r="6350" b="6350"/>
            <wp:docPr id="3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f7a89888edf94222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300" cy="3774022"/>
                    </a:xfrm>
                    <a:prstGeom prst="rect">
                      <a:avLst/>
                    </a:prstGeom>
                    <a:ln w="6350">
                      <a:solidFill>
                        <a:srgbClr val="A0A0A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spacing w:line="240" w:lineRule="auto"/>
        <w:jc w:val="right"/>
      </w:pPr>
      <w:r>
        <w:rPr>
          <w:noProof w:val="true"/>
        </w:rPr>
        <w:t xml:space="preserve">Obrázok: Vývoj nákladov na energiu</w:t>
      </w:r>
    </w:p>
    <w:p>
      <w:pPr>
        <w:pStyle w:val="Heading2"/>
        <w:pageBreakBefore/>
      </w:pPr>
      <w:r>
        <w:rPr>
          <w:noProof w:val="true"/>
        </w:rPr>
        <w:t xml:space="preserve">Peňažný tok</w:t>
      </w:r>
    </w:p>
    <w:p>
      <w:pPr>
        <w:pStyle w:val="TableCaption"/>
        <w:keepNext/>
      </w:pPr>
      <w:r>
        <w:rPr>
          <w:noProof w:val="true"/>
        </w:rPr>
        <w:t xml:space="preserve">Peňažný tok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2256"/>
        <w:gridCol w:w="1354"/>
        <w:gridCol w:w="1354"/>
        <w:gridCol w:w="1354"/>
        <w:gridCol w:w="1354"/>
        <w:gridCol w:w="1354"/>
      </w:tblGrid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shd w:val="clear" w:color="auto" w:fill="F2F2F2" w:themeFill="background1" w:themeFillShade="F2"/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  <w:b/>
              </w:rPr>
              <w:t xml:space="preserve"/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1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2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  <w:b/>
              </w:rPr>
              <w:t xml:space="preserve">Rok 3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4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5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Odpisy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-3 517,82 €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-3 482,99 €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-3 448,51 €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-3 414,36 €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-3 380,56 €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Tarifa za dodávanie do siete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477,14 €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506,02 €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501,01 €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496,05 €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491,14 €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Úspory z odberu prúdu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4 474,22 €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4 598,62 €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4 644,15 €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4 690,13 €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4 736,57 €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Splátky úveru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-4 221,39 €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-4 179,59 €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-4 138,21 €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-4 097,24 €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-4 056,67 €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Úroky z úveru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-881,92 €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-680,92 €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-483,83 €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-290,56 €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-101,08 €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Výsledok pred zdanením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551,62 €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940,72 €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1 212,83 €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1 481,26 €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1 746,07 €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Vrátenie daní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-115,84 €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-197,55 €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-254,69 €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-311,06 €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-366,67 €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Výsledok po zdanení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435,78 €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743,17 €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958,13 €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1 170,19 €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1 379,39 €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  <w:b/>
              </w:rPr>
              <w:t xml:space="preserve">Ročný Cashflow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-267,79 €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46,57 €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  <w:b/>
              </w:rPr>
              <w:t xml:space="preserve">268,43 €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487,32 €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703,28 €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Kumulatívne cashflow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-267,79 €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-221,21 €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47,22 €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534,54 €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1 237,82 €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Kumulatívne Cashflow po odpočítaní nesplatených úverov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-18 295,88 €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-13 388,79 €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</w:pPr>
            <w:r>
              <w:rPr>
                <w:noProof w:val="true"/>
              </w:rPr>
              <w:t xml:space="preserve">-8 498,33 €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-3 623,21 €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1 237,82 €</w:t>
            </w:r>
          </w:p>
        </w:tc>
      </w:tr>
    </w:tbl>
    <w:p>
      <w:pPr>
        <w:pStyle w:val="TableCaption"/>
        <w:spacing w:before="240"/>
        <w:keepNext/>
      </w:pPr>
      <w:r>
        <w:rPr>
          <w:noProof w:val="true"/>
        </w:rPr>
        <w:t xml:space="preserve">Peňažný tok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2256"/>
        <w:gridCol w:w="1354"/>
        <w:gridCol w:w="1354"/>
        <w:gridCol w:w="1354"/>
        <w:gridCol w:w="1354"/>
        <w:gridCol w:w="1354"/>
      </w:tblGrid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shd w:val="clear" w:color="auto" w:fill="F2F2F2" w:themeFill="background1" w:themeFillShade="F2"/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  <w:b/>
              </w:rPr>
              <w:t xml:space="preserve"/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6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7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  <w:b/>
              </w:rPr>
              <w:t xml:space="preserve">Rok 8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9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10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Odpisy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-3 347,09 €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Tarifa za dodávanie do siete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486,28 €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481,46 €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476,69 €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471,97 €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467,30 €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Úspory z odberu prúdu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4 783,47 €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4 830,82 €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4 878,66 €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4 926,96 €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4 975,74 €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Splátky úveru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Úroky z úveru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Výsledok pred zdanením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1 922,65 €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5 312,28 €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5 355,35 €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5 398,93 €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5 443,04 €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Vrátenie daní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-403,76 €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-1 115,58 €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-1 124,62 €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-1 133,78 €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-1 143,04 €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Výsledok po zdanení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1 518,90 €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4 196,71 €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4 230,73 €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4 265,16 €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4 300,00 €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  <w:b/>
              </w:rPr>
              <w:t xml:space="preserve">Ročný Cashflow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4 865,98 €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4 196,71 €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  <w:b/>
              </w:rPr>
              <w:t xml:space="preserve">4 230,73 €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4 265,16 €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4 300,00 €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Kumulatívne cashflow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6 103,80 €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10 300,51 €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14 531,24 €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18 796,39 €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23 096,40 €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Kumulatívne Cashflow po odpočítaní nesplatených úverov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6 103,80 €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10 300,51 €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</w:pPr>
            <w:r>
              <w:rPr>
                <w:noProof w:val="true"/>
              </w:rPr>
              <w:t xml:space="preserve">14 531,24 €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18 796,39 €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23 096,40 €</w:t>
            </w:r>
          </w:p>
        </w:tc>
      </w:tr>
    </w:tbl>
    <w:p>
      <w:pPr>
        <w:pStyle w:val="TableCaption"/>
        <w:spacing w:before="240"/>
        <w:keepNext/>
      </w:pPr>
      <w:r>
        <w:rPr>
          <w:noProof w:val="true"/>
        </w:rPr>
        <w:t xml:space="preserve">Peňažný tok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2256"/>
        <w:gridCol w:w="1354"/>
        <w:gridCol w:w="1354"/>
        <w:gridCol w:w="1354"/>
        <w:gridCol w:w="1354"/>
        <w:gridCol w:w="1354"/>
      </w:tblGrid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shd w:val="clear" w:color="auto" w:fill="F2F2F2" w:themeFill="background1" w:themeFillShade="F2"/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  <w:b/>
              </w:rPr>
              <w:t xml:space="preserve"/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11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12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  <w:b/>
              </w:rPr>
              <w:t xml:space="preserve">Rok 13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14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15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Odpisy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Tarifa za dodávanie do siete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462,67 €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458,09 €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453,56 €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449,07 €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444,62 €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Úspory z odberu prúdu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5 025,00 €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5 074,76 €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5 125,00 €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5 175,75 €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5 226,99 €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Splátky úveru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Úroky z úveru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Výsledok pred zdanením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5 487,68 €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5 532,85 €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5 578,56 €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5 624,81 €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5 671,61 €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Vrátenie daní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-1 152,41 €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-1 161,90 €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-1 171,50 €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-1 181,21 €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-1 191,04 €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Výsledok po zdanení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4 335,27 €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4 370,95 €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4 407,06 €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4 443,60 €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4 480,57 €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  <w:b/>
              </w:rPr>
              <w:t xml:space="preserve">Ročný Cashflow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4 335,27 €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4 370,95 €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  <w:b/>
              </w:rPr>
              <w:t xml:space="preserve">4 407,06 €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4 443,60 €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4 480,57 €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Kumulatívne cashflow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27 431,66 €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31 802,62 €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36 209,68 €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40 653,28 €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45 133,86 €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Kumulatívne Cashflow po odpočítaní nesplatených úverov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27 431,66 €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31 802,62 €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</w:pPr>
            <w:r>
              <w:rPr>
                <w:noProof w:val="true"/>
              </w:rPr>
              <w:t xml:space="preserve">36 209,68 €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40 653,28 €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</w:pPr>
            <w:r>
              <w:rPr>
                <w:noProof w:val="true"/>
              </w:rPr>
              <w:t xml:space="preserve">45 133,86 €</w:t>
            </w:r>
          </w:p>
        </w:tc>
      </w:tr>
    </w:tbl>
    <w:p>
      <w:pPr>
        <w:pStyle w:val="TableCaption"/>
        <w:spacing w:before="240"/>
        <w:keepNext/>
      </w:pPr>
      <w:r>
        <w:rPr>
          <w:noProof w:val="true"/>
        </w:rPr>
        <w:t xml:space="preserve">Peňažný tok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2256"/>
        <w:gridCol w:w="1354"/>
        <w:gridCol w:w="1354"/>
        <w:gridCol w:w="1354"/>
        <w:gridCol w:w="1354"/>
        <w:gridCol w:w="1354"/>
      </w:tblGrid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shd w:val="clear" w:color="auto" w:fill="F2F2F2" w:themeFill="background1" w:themeFillShade="F2"/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  <w:b/>
              </w:rPr>
              <w:t xml:space="preserve"/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16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17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  <w:b/>
              </w:rPr>
              <w:t xml:space="preserve">Rok 18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19</w:t>
            </w:r>
          </w:p>
        </w:tc>
        <w:tc>
          <w:tcPr>
            <w:shd w:val="clear" w:color="auto" w:fill="F2F2F2" w:themeFill="background1" w:themeFillShade="F2"/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Rok 20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Odpisy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Tarifa za dodávanie do siete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440,22 €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413,96 €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Úspory z odberu prúdu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5 278,74 €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5 331,01 €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5 383,79 €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5 437,09 €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5 490,93 €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Splátky úveru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Úroky z úveru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0,00 €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Výsledok pred zdanením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5 718,96 €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5 744,97 €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5 383,79 €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5 437,09 €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5 490,93 €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Vrátenie daní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-1 200,98 €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-1 206,44 €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-1 130,60 €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-1 141,79 €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-1 153,09 €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Výsledok po zdanení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4 517,98 €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4 538,53 €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4 253,19 €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4 295,30 €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4 337,83 €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  <w:b/>
              </w:rPr>
              <w:t xml:space="preserve">Ročný Cashflow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4 517,98 €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4 538,53 €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  <w:b/>
              </w:rPr>
              <w:t xml:space="preserve">4 253,19 €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4 295,30 €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4 337,83 €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Kumulatívne cashflow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49 651,84 €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54 190,37 €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58 443,56 €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62 738,86 €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67 076,70 €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Kumulatívne Cashflow po odpočítaní nesplatených úverov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49 651,84 €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54 190,37 €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58 443,56 €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62 738,86 €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keepNext/>
              <w:keepLines/>
            </w:pPr>
            <w:r>
              <w:rPr>
                <w:noProof w:val="true"/>
              </w:rPr>
              <w:t xml:space="preserve">67 076,70 €</w:t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sz w:val="13"/>
              </w:rPr>
              <w:keepNext/>
              <w:keepLines/>
            </w:pPr>
            <w:r>
              <w:rPr>
                <w:noProof w:val="true"/>
                <w:sz w:val="13"/>
              </w:rPr>
              <w:t xml:space="preserve"/>
            </w:r>
          </w:p>
        </w:tc>
      </w:tr>
      <w:tr xmlns:w14="http://schemas.microsoft.com/office/word/2010/wordml" w:rsidR="00F46E31" w:rsidTr="00107BCC" w14:paraId="26725B87" w14:textId="337D1499">
        <w:trPr>
          <w:cnfStyle w:val="100000000000"/>
        </w:trPr>
        <w:tc>
          <w:tcPr>
            <w:cnfStyle w:val="001000000000"/>
            <w:tcW w:w="1250" w:type="pct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  <w:sz w:val="13"/>
              </w:rPr>
              <w:t xml:space="preserve">Miera degradácia a rastu cien sa používa na mesačnej báze v celom sledovanom období. 
To sa vykonáva už v prvom roku.</w:t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sz w:val="13"/>
              </w:rPr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sz w:val="13"/>
              </w:rPr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bCs w:val="0"/>
                <w:sz w:val="13"/>
              </w:rPr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sz w:val="13"/>
              </w:rPr>
            </w:pPr>
            <w:r>
              <w:rPr>
                <w:noProof w:val="true"/>
                <w:sz w:val="13"/>
              </w:rPr>
              <w:t xml:space="preserve"/>
            </w:r>
          </w:p>
        </w:tc>
        <w:tc>
          <w:tcPr>
            <w:tcW w:w="750" w:type="pct"/>
            <w:tcMar>
              <w:right w:w="0" w:type="dxa"/>
            </w:tcMar>
          </w:tcPr>
          <w:p>
            <w:pPr>
              <w:pStyle w:val="NoSpacing"/>
              <w:jc w:val="right"/>
              <w:cnfStyle w:val="100000000000"/>
              <w:rPr>
                <w:sz w:val="13"/>
              </w:rPr>
            </w:pPr>
            <w:r>
              <w:rPr>
                <w:noProof w:val="true"/>
                <w:sz w:val="13"/>
              </w:rPr>
              <w:t xml:space="preserve"/>
            </w:r>
          </w:p>
        </w:tc>
      </w:tr>
    </w:tbl>
    <w:p>
      <w:pPr>
        <w:pStyle w:val="ImageWithCaption"/>
        <w:spacing w:before="360" w:line="240" w:lineRule="auto"/>
        <w:keepNext/>
        <w:jc w:val="right"/>
      </w:pPr>
      <w:r>
        <w:drawing>
          <wp:inline distT="0" distB="0" distL="0" distR="0" wp14:editId="50D07946">
            <wp:extent cx="6071300" cy="3774022"/>
            <wp:effectExtent l="6350" t="6350" r="6350" b="6350"/>
            <wp:docPr id="32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e5669ea850e84fb3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300" cy="3774022"/>
                    </a:xfrm>
                    <a:prstGeom prst="rect">
                      <a:avLst/>
                    </a:prstGeom>
                    <a:ln w="6350">
                      <a:solidFill>
                        <a:srgbClr val="A0A0A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spacing w:line="240" w:lineRule="auto"/>
        <w:jc w:val="right"/>
      </w:pPr>
      <w:r>
        <w:rPr>
          <w:noProof w:val="true"/>
        </w:rPr>
        <w:t xml:space="preserve">Obrázok: Kumulatívne cashflow</w:t>
      </w:r>
    </w:p>
    <w:p>
      <w:pPr>
        <w:pStyle w:val="Heading1"/>
        <w:pageBreakBefore/>
      </w:pPr>
      <w:r>
        <w:rPr>
          <w:noProof w:val="true"/>
        </w:rPr>
        <w:t xml:space="preserve">Plány a zoznam komponentov</w:t>
      </w:r>
    </w:p>
    <w:p>
      <w:pPr>
        <w:pStyle w:val="Heading2"/>
      </w:pPr>
      <w:r>
        <w:rPr>
          <w:noProof w:val="true"/>
        </w:rPr>
        <w:t xml:space="preserve">Elektrické schéma</w:t>
      </w:r>
    </w:p>
    <w:p>
      <w:pPr>
        <w:pStyle w:val="ImageWithCaption"/>
        <w:keepNext/>
        <w:spacing w:line="240" w:lineRule="auto"/>
        <w:jc w:val="right"/>
      </w:pPr>
      <w:r>
        <w:drawing>
          <wp:inline distT="0" distB="0" distL="0" distR="0" wp14:editId="50D07946">
            <wp:extent cx="5464829" cy="7736200"/>
            <wp:effectExtent l="6350" t="6350" r="6350" b="6350"/>
            <wp:docPr id="33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36abc020f9554521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29" cy="7736200"/>
                    </a:xfrm>
                    <a:prstGeom prst="rect">
                      <a:avLst/>
                    </a:prstGeom>
                    <a:ln w="6350">
                      <a:solidFill>
                        <a:srgbClr val="A0A0A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spacing w:line="240" w:lineRule="auto"/>
        <w:jc w:val="right"/>
      </w:pPr>
      <w:r>
        <w:rPr>
          <w:noProof w:val="true"/>
        </w:rPr>
        <w:t xml:space="preserve">Obrázok: Elektrické schéma</w:t>
      </w:r>
    </w:p>
    <w:p>
      <w:pPr>
        <w:pStyle w:val="Heading2"/>
      </w:pPr>
      <w:r>
        <w:rPr>
          <w:noProof w:val="true"/>
        </w:rPr>
        <w:t xml:space="preserve">Zoznam komponentov</w:t>
      </w:r>
    </w:p>
    <w:p>
      <w:pPr>
        <w:pStyle w:val="TableCaption"/>
        <w:keepNext/>
      </w:pPr>
      <w:r>
        <w:rPr>
          <w:noProof w:val="true"/>
        </w:rPr>
        <w:t xml:space="preserve">Zoznam komponentov</w:t>
      </w:r>
    </w:p>
    <w:tbl xmlns:w="http://schemas.openxmlformats.org/wordprocessingml/2006/main">
      <w:tblPr>
        <w:tblStyle w:val="ListTable1Light-Accent3"/>
        <w:tblW w:w="5000" w:type="pct"/>
        <w:tblLayout w:type="fixed"/>
        <w:tblLook w:val="04A0"/>
      </w:tblPr>
      <w:tblGrid>
        <w:gridCol w:w="569"/>
        <w:gridCol w:w="1841"/>
        <w:gridCol w:w="1419"/>
        <w:gridCol w:w="1560"/>
        <w:gridCol w:w="1706"/>
        <w:gridCol w:w="987"/>
        <w:gridCol w:w="944"/>
      </w:tblGrid>
      <w:tr xmlns:w14="http://schemas.microsoft.com/office/word/2010/wordml" w:rsidR="00FA0F53" w:rsidTr="008C4E4F" w14:paraId="5CC3BAA3" w14:textId="77777777">
        <w:trPr>
          <w:cnfStyle w:val="100000000000"/>
        </w:trPr>
        <w:tc>
          <w:tcPr>
            <w:cnfStyle w:val="001000000000"/>
            <w:tcW w:w="315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  <w:b/>
              </w:rPr>
              <w:t xml:space="preserve">#</w:t>
            </w:r>
          </w:p>
        </w:tc>
        <w:tc>
          <w:tcPr>
            <w:tcW w:w="1020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Typ</w:t>
            </w:r>
          </w:p>
        </w:tc>
        <w:tc>
          <w:tcPr>
            <w:tcW w:w="786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Číslo položky</w:t>
            </w:r>
          </w:p>
        </w:tc>
        <w:tc>
          <w:tcPr>
            <w:tcW w:w="864" w:type="pct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  <w:b/>
              </w:rPr>
              <w:t xml:space="preserve">Výrobca</w:t>
            </w:r>
          </w:p>
        </w:tc>
        <w:tc>
          <w:tcPr>
            <w:tcW w:w="945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Názov</w:t>
            </w:r>
          </w:p>
        </w:tc>
        <w:tc>
          <w:tcPr>
            <w:tcW w:w="547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Množstvo</w:t>
            </w:r>
          </w:p>
        </w:tc>
        <w:tc>
          <w:tcPr>
            <w:tcW w:w="523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  <w:b/>
              </w:rPr>
              <w:t xml:space="preserve">Jednotka</w:t>
            </w:r>
          </w:p>
        </w:tc>
      </w:tr>
      <w:tr xmlns:w14="http://schemas.microsoft.com/office/word/2010/wordml" w:rsidR="00FA0F53" w:rsidTr="008C4E4F" w14:paraId="5CC3BAA3" w14:textId="77777777">
        <w:trPr>
          <w:cnfStyle w:val="100000000000"/>
        </w:trPr>
        <w:tc>
          <w:tcPr>
            <w:cnfStyle w:val="001000000000"/>
            <w:tcW w:w="315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1</w:t>
            </w:r>
          </w:p>
        </w:tc>
        <w:tc>
          <w:tcPr>
            <w:tcW w:w="1020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Modul PV</w:t>
            </w:r>
          </w:p>
        </w:tc>
        <w:tc>
          <w:tcPr>
            <w:tcW w:w="786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  <w:tc>
          <w:tcPr>
            <w:tcW w:w="864" w:type="pct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Canadian Solar Inc.</w:t>
            </w:r>
          </w:p>
        </w:tc>
        <w:tc>
          <w:tcPr>
            <w:tcW w:w="945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CS6W-570T 1000V</w:t>
            </w:r>
          </w:p>
        </w:tc>
        <w:tc>
          <w:tcPr>
            <w:tcW w:w="547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44</w:t>
            </w:r>
          </w:p>
        </w:tc>
        <w:tc>
          <w:tcPr>
            <w:tcW w:w="523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Kus</w:t>
            </w:r>
          </w:p>
        </w:tc>
      </w:tr>
      <w:tr xmlns:w14="http://schemas.microsoft.com/office/word/2010/wordml" w:rsidR="00FA0F53" w:rsidTr="008C4E4F" w14:paraId="5CC3BAA3" w14:textId="77777777">
        <w:trPr>
          <w:cnfStyle w:val="100000000000"/>
        </w:trPr>
        <w:tc>
          <w:tcPr>
            <w:cnfStyle w:val="001000000000"/>
            <w:tcW w:w="315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2</w:t>
            </w:r>
          </w:p>
        </w:tc>
        <w:tc>
          <w:tcPr>
            <w:tcW w:w="1020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Menič</w:t>
            </w:r>
          </w:p>
        </w:tc>
        <w:tc>
          <w:tcPr>
            <w:tcW w:w="786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  <w:tc>
          <w:tcPr>
            <w:tcW w:w="864" w:type="pct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>SMA Solar Technology AG</w:t>
            </w:r>
          </w:p>
        </w:tc>
        <w:tc>
          <w:tcPr>
            <w:tcW w:w="945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Sunny Tripower X 20</w:t>
            </w:r>
          </w:p>
        </w:tc>
        <w:tc>
          <w:tcPr>
            <w:tcW w:w="547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1</w:t>
            </w:r>
          </w:p>
        </w:tc>
        <w:tc>
          <w:tcPr>
            <w:tcW w:w="523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Kus</w:t>
            </w:r>
          </w:p>
        </w:tc>
      </w:tr>
      <w:tr xmlns:w14="http://schemas.microsoft.com/office/word/2010/wordml" w:rsidR="00FA0F53" w:rsidTr="008C4E4F" w14:paraId="5CC3BAA3" w14:textId="77777777">
        <w:trPr>
          <w:cnfStyle w:val="100000000000"/>
        </w:trPr>
        <w:tc>
          <w:tcPr>
            <w:cnfStyle w:val="001000000000"/>
            <w:tcW w:w="315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3</w:t>
            </w:r>
          </w:p>
        </w:tc>
        <w:tc>
          <w:tcPr>
            <w:tcW w:w="1020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Komponenty</w:t>
            </w:r>
          </w:p>
        </w:tc>
        <w:tc>
          <w:tcPr>
            <w:tcW w:w="786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  <w:tc>
          <w:tcPr>
            <w:tcW w:w="864" w:type="pct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  <w:tc>
          <w:tcPr>
            <w:tcW w:w="945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Feed-in elektromer </w:t>
            </w:r>
          </w:p>
        </w:tc>
        <w:tc>
          <w:tcPr>
            <w:tcW w:w="547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1</w:t>
            </w:r>
          </w:p>
        </w:tc>
        <w:tc>
          <w:tcPr>
            <w:tcW w:w="523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Kus</w:t>
            </w:r>
          </w:p>
        </w:tc>
      </w:tr>
      <w:tr xmlns:w14="http://schemas.microsoft.com/office/word/2010/wordml" w:rsidR="00FA0F53" w:rsidTr="008C4E4F" w14:paraId="5CC3BAA3" w14:textId="77777777">
        <w:trPr>
          <w:cnfStyle w:val="100000000000"/>
        </w:trPr>
        <w:tc>
          <w:tcPr>
            <w:cnfStyle w:val="001000000000"/>
            <w:tcW w:w="315" w:type="pct"/>
            <w:tcMar>
              <w:left w:w="0" w:type="dxa"/>
            </w:tcMar>
          </w:tcPr>
          <w:p>
            <w:pPr>
              <w:pStyle w:val="NoSpacing"/>
              <w:keepNext/>
              <w:keepLines/>
            </w:pPr>
            <w:r>
              <w:rPr>
                <w:noProof w:val="true"/>
              </w:rPr>
              <w:t xml:space="preserve">4</w:t>
            </w:r>
          </w:p>
        </w:tc>
        <w:tc>
          <w:tcPr>
            <w:tcW w:w="1020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Komponenty</w:t>
            </w:r>
          </w:p>
        </w:tc>
        <w:tc>
          <w:tcPr>
            <w:tcW w:w="786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  <w:tc>
          <w:tcPr>
            <w:tcW w:w="864" w:type="pct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bCs w:val="0"/>
              </w:rPr>
              <w:keepNext/>
              <w:keepLines/>
            </w:pPr>
            <w:r>
              <w:rPr>
                <w:noProof w:val="true"/>
              </w:rPr>
              <w:t xml:space="preserve"/>
            </w:r>
          </w:p>
        </w:tc>
        <w:tc>
          <w:tcPr>
            <w:tcW w:w="945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Domová prípojka </w:t>
            </w:r>
          </w:p>
        </w:tc>
        <w:tc>
          <w:tcPr>
            <w:tcW w:w="547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1</w:t>
            </w:r>
          </w:p>
        </w:tc>
        <w:tc>
          <w:tcPr>
            <w:tcW w:w="523" w:type="pct"/>
            <w:tcMar>
              <w:right w:w="0" w:type="dxa"/>
            </w:tcMar>
          </w:tcPr>
          <w:p>
            <w:pPr>
              <w:pStyle w:val="NoSpacing"/>
              <w:cnfStyle w:val="100000000000"/>
              <w:keepNext/>
              <w:keepLines/>
            </w:pPr>
            <w:r>
              <w:rPr>
                <w:noProof w:val="true"/>
              </w:rPr>
              <w:t xml:space="preserve">Kus</w:t>
            </w:r>
          </w:p>
        </w:tc>
      </w:tr>
      <w:tr xmlns:w14="http://schemas.microsoft.com/office/word/2010/wordml" w:rsidR="00FA0F53" w:rsidTr="008C4E4F" w14:paraId="5CC3BAA3" w14:textId="77777777">
        <w:trPr>
          <w:cnfStyle w:val="100000000000"/>
        </w:trPr>
        <w:tc>
          <w:tcPr>
            <w:cnfStyle w:val="001000000000"/>
            <w:tcW w:w="315" w:type="pct"/>
            <w:tcMar>
              <w:left w:w="0" w:type="dxa"/>
            </w:tcMar>
          </w:tcPr>
          <w:p>
            <w:pPr>
              <w:pStyle w:val="NoSpacing"/>
            </w:pPr>
            <w:r>
              <w:rPr>
                <w:noProof w:val="true"/>
              </w:rPr>
              <w:t xml:space="preserve">5</w:t>
            </w:r>
          </w:p>
        </w:tc>
        <w:tc>
          <w:tcPr>
            <w:tcW w:w="1020" w:type="pct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>Komponenty</w:t>
            </w:r>
          </w:p>
        </w:tc>
        <w:tc>
          <w:tcPr>
            <w:tcW w:w="786" w:type="pct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/>
            </w:r>
          </w:p>
        </w:tc>
        <w:tc>
          <w:tcPr>
            <w:tcW w:w="864" w:type="pct"/>
            <w:tcMar>
              <w:right w:w="0" w:type="dxa"/>
            </w:tcMar>
          </w:tcPr>
          <w:p>
            <w:pPr>
              <w:pStyle w:val="NoSpacing"/>
              <w:cnfStyle w:val="100000000000"/>
              <w:rPr>
                <w:bCs w:val="0"/>
              </w:rPr>
            </w:pPr>
            <w:r>
              <w:rPr>
                <w:noProof w:val="true"/>
              </w:rPr>
              <w:t xml:space="preserve"/>
            </w:r>
          </w:p>
        </w:tc>
        <w:tc>
          <w:tcPr>
            <w:tcW w:w="945" w:type="pct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>Obojsmerný merač s integrovanou dynamickou reguláciou napájania do siete </w:t>
            </w:r>
          </w:p>
        </w:tc>
        <w:tc>
          <w:tcPr>
            <w:tcW w:w="547" w:type="pct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>1</w:t>
            </w:r>
          </w:p>
        </w:tc>
        <w:tc>
          <w:tcPr>
            <w:tcW w:w="523" w:type="pct"/>
            <w:tcMar>
              <w:right w:w="0" w:type="dxa"/>
            </w:tcMar>
          </w:tcPr>
          <w:p>
            <w:pPr>
              <w:pStyle w:val="NoSpacing"/>
              <w:cnfStyle w:val="100000000000"/>
            </w:pPr>
            <w:r>
              <w:rPr>
                <w:noProof w:val="true"/>
              </w:rPr>
              <w:t xml:space="preserve">Kus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DCA" w:rsidP="002B4577" w:rsidRDefault="002E0DCA" w14:paraId="7B0717E0" w14:textId="77777777">
      <w:pPr>
        <w:spacing w:before="0" w:after="0" w:line="240" w:lineRule="auto"/>
      </w:pPr>
      <w:r>
        <w:separator/>
      </w:r>
    </w:p>
  </w:endnote>
  <w:endnote w:type="continuationSeparator" w:id="0">
    <w:p w:rsidR="002E0DCA" w:rsidP="002B4577" w:rsidRDefault="002E0DCA" w14:paraId="62001CDC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FDC" w:rsidRDefault="003C3FDC" w14:paraId="43780546" w14:textId="77777777">
    <w:pPr>
      <w:pStyle w:val="Footer"/>
    </w:pPr>
  </w:p>
</w:ftr>
</file>

<file path=word/footer2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D7E49" w:rsidR="00257A3C" w:rsidP="00DD7E49" w:rsidRDefault="00EC4C91" w14:paraId="247CD689" w14:textId="4859F6DE">
    <w:pPr>
      <w:pStyle w:val="NoSpacing"/>
      <w:tabs>
        <w:tab w:val="right" w:pos="9639"/>
      </w:tabs>
      <w:spacing w:after="240"/>
      <w:rPr>
        <w:sz w:val="18"/>
        <w:szCs w:val="18"/>
        <w:lang w:val="en-GB"/>
      </w:rPr>
    </w:pPr>
    <w:r w:rsidRPr="00193141">
      <w:rPr>
        <w:noProof w:val="true"/>
        <w:sz w:val="10"/>
        <w:szCs w:val="10"/>
        <w:lang w:val="en-GB"/>
      </w:rPr>
      <mc:AlternateContent>
        <mc:Choice Requires="wps">
          <w:drawing>
            <wp:anchor distT="0" distB="0" distL="0" distR="0" simplePos="0" relativeHeight="251696128" behindDoc="0" locked="0" layoutInCell="1" allowOverlap="1" wp14:editId="0D9023C8" wp14:anchorId="3E6088DA">
              <wp:simplePos x="0" y="0"/>
              <wp:positionH relativeFrom="margin">
                <wp:posOffset>334645</wp:posOffset>
              </wp:positionH>
              <wp:positionV relativeFrom="bottomMargin">
                <wp:posOffset>187325</wp:posOffset>
              </wp:positionV>
              <wp:extent cx="4150800" cy="133200"/>
              <wp:effectExtent l="0" t="0" r="21590" b="19685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0800" cy="13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miter lim="800000"/>
                        <a:headEnd/>
                        <a:tailEnd/>
                        <a:noFill/>
                      </a:ln>
                    </wps:spPr>
                    <wps:txbx>
                      <w:txbxContent>
                        <w:p w:rsidRPr="001E6211" w:rsidR="00EC4C91" w:rsidP="00EC4C91" w:rsidRDefault="00EC4C91" w14:paraId="510214D9" w14:textId="77777777">
                          <w:pPr>
                            <w:pStyle w:val="NoSpacing"/>
                            <w:rPr>
                              <w:sz w:val="10"/>
                              <w:szCs w:val="10"/>
                              <w:lang w:val="en-GB"/>
                            </w:rPr>
                          </w:pPr>
                          <w:r w:rsidRPr="007F7171">
                            <w:rPr>
                              <w:sz w:val="16"/>
                              <w:szCs w:val="16"/>
                              <w:lang w:val="en-GB"/>
                              <w:noProof w:val="true"/>
                            </w:rPr>
                            <w:t>Vytvorené pomocou</w:t>
                          </w:r>
                          <w:r w:rsidRPr="007F7171">
                            <w:rPr>
                              <w:sz w:val="16"/>
                              <w:szCs w:val="16"/>
                              <w:lang w:val="en-GB"/>
                              <w:noProof w:val="true"/>
                            </w:rPr>
                            <w:t xml:space="preserve"> </w:t>
                          </w:r>
                          <w:r w:rsidRPr="007F7171">
                            <w:rPr>
                              <w:sz w:val="16"/>
                              <w:szCs w:val="16"/>
                              <w:lang w:val="en-GB"/>
                              <w:noProof w:val="true"/>
                            </w:rPr>
                            <w:t xml:space="preserve">PV*SOL premium 2024 (R6)</w:t>
                          </w:r>
                          <w:proofErr w:type="spellStart"/>
                          <w:proofErr w:type="spellEnd"/>
                          <w:proofErr w:type="spellStart"/>
                          <w:proofErr w:type="spellEnd"/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6088DA">
              <v:stroke joinstyle="miter"/>
              <v:path gradientshapeok="t" o:connecttype="rect"/>
            </v:shapetype>
            <v:shape id="Text Box 20" style="position:absolute;margin-left:26.35pt;margin-top:14.75pt;width:326.85pt;height:10.5pt;z-index:251696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top-margin-area;v-text-anchor:bottom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">
              <v:textbox inset="0,0,0,0">
                <w:txbxContent>
                  <w:p w:rsidRPr="001E6211" w:rsidR="00EC4C91" w:rsidP="00EC4C91" w:rsidRDefault="00EC4C91" w14:paraId="510214D9" w14:textId="77777777">
                    <w:pPr>
                      <w:pStyle w:val="NoSpacing"/>
                      <w:rPr>
                        <w:sz w:val="10"/>
                        <w:szCs w:val="10"/>
                        <w:lang w:val="en-GB"/>
                      </w:rPr>
                    </w:pPr>
                    <w:r w:rsidRPr="007F7171">
                      <w:rPr>
                        <w:sz w:val="16"/>
                        <w:szCs w:val="16"/>
                        <w:lang w:val="en-GB"/>
                        <w:noProof w:val="true"/>
                      </w:rPr>
                      <w:t>Vytvorené pomocou</w:t>
                    </w:r>
                    <w:r w:rsidRPr="007F7171">
                      <w:rPr>
                        <w:sz w:val="16"/>
                        <w:szCs w:val="16"/>
                        <w:lang w:val="en-GB"/>
                        <w:noProof w:val="true"/>
                      </w:rPr>
                      <w:t xml:space="preserve"> </w:t>
                    </w:r>
                    <w:r w:rsidRPr="007F7171">
                      <w:rPr>
                        <w:sz w:val="16"/>
                        <w:szCs w:val="16"/>
                        <w:lang w:val="en-GB"/>
                        <w:noProof w:val="true"/>
                      </w:rPr>
                      <w:t xml:space="preserve">PV*SOL premium 2024 (R6)</w:t>
                    </w:r>
                    <w:proofErr w:type="spellStart"/>
                    <w:proofErr w:type="spellEnd"/>
                    <w:proofErr w:type="spellStart"/>
                    <w:proofErr w:type="spellEnd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193141" w:rsidR="003C3FDC">
      <w:rPr>
        <w:noProof w:val="true"/>
        <w:sz w:val="10"/>
        <w:szCs w:val="10"/>
        <w:lang w:val="en-GB"/>
      </w:rPr>
      <mc:AlternateContent>
        <mc:Choice Requires="wps">
          <w:drawing>
            <wp:anchor distT="0" distB="0" distL="0" distR="0" simplePos="0" relativeHeight="251692032" behindDoc="0" locked="0" layoutInCell="1" allowOverlap="1" wp14:editId="113E4F73" wp14:anchorId="332BAD6F">
              <wp:simplePos x="0" y="0"/>
              <wp:positionH relativeFrom="margin">
                <wp:align>right</wp:align>
              </wp:positionH>
              <wp:positionV relativeFrom="bottomMargin">
                <wp:posOffset>110490</wp:posOffset>
              </wp:positionV>
              <wp:extent cx="1620000" cy="151200"/>
              <wp:effectExtent l="0" t="0" r="18415" b="2032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000" cy="15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miter lim="800000"/>
                        <a:headEnd/>
                        <a:tailEnd/>
                        <a:noFill/>
                      </a:ln>
                    </wps:spPr>
                    <wps:txbx>
                      <w:txbxContent>
                        <w:p w:rsidRPr="001E6211" w:rsidR="003C3FDC" w:rsidP="003C3FDC" w:rsidRDefault="003C3FDC" w14:paraId="628AA3C8" w14:textId="5EEFC347">
                          <w:pPr>
                            <w:pStyle w:val="NoSpacing"/>
                            <w:jc w:val="right"/>
                            <w:rPr>
                              <w:sz w:val="10"/>
                              <w:szCs w:val="10"/>
                              <w:lang w:val="en-GB"/>
                            </w:rPr>
                          </w:pPr>
                          <w:r w:rsidRPr="00624E57">
                            <w:rPr>
                              <w:color w:val="7F7F7F" w:themeColor="text1" w:themeTint="80"/>
                              <w:sz w:val="18"/>
                              <w:szCs w:val="18"/>
                              <w:noProof w:val="true"/>
                            </w:rPr>
                            <w:t>Strana</w:t>
                          </w:r>
                          <w:r w:rsidRPr="00624E57">
                            <w:rPr>
                              <w:color w:val="7F7F7F" w:themeColor="text1" w:themeTint="80"/>
                              <w:sz w:val="18"/>
                              <w:szCs w:val="18"/>
                              <w:noProof w:val="true"/>
                            </w:rPr>
                            <w:t xml:space="preserve"> </w:t>
                          </w:r>
                          <w:r w:rsidRPr="00624E57">
                            <w:rPr>
                              <w:color w:val="7F7F7F" w:themeColor="text1" w:themeTint="80"/>
                              <w:sz w:val="18"/>
                              <w:szCs w:val="18"/>
                              <w:noProof w:val="true"/>
                            </w:rPr>
                            <w:fldChar w:fldCharType="begin"/>
                          </w:r>
                          <w:r w:rsidRPr="00624E57">
                            <w:rPr>
                              <w:color w:val="7F7F7F" w:themeColor="text1" w:themeTint="80"/>
                              <w:sz w:val="18"/>
                              <w:szCs w:val="18"/>
                              <w:noProof w:val="true"/>
                            </w:rPr>
                            <w:instrText xml:space="preserve"> PAGE </w:instrText>
                          </w:r>
                          <w:r w:rsidRPr="00624E57">
                            <w:rPr>
                              <w:color w:val="7F7F7F" w:themeColor="text1" w:themeTint="80"/>
                              <w:sz w:val="18"/>
                              <w:szCs w:val="18"/>
                              <w:noProof w:val="true"/>
                            </w:rPr>
                            <w:fldChar w:fldCharType="separate"/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noProof w:val="true"/>
                            </w:rPr>
                            <w:t>2</w:t>
                          </w:r>
                          <w:r w:rsidRPr="00624E57">
                            <w:rPr>
                              <w:color w:val="7F7F7F" w:themeColor="text1" w:themeTint="80"/>
                              <w:sz w:val="18"/>
                              <w:szCs w:val="18"/>
                              <w:noProof w:val="true"/>
                            </w:rPr>
                            <w:fldChar w:fldCharType="end"/>
                          </w:r>
                          <w:bookmarkStart w:name="_GoBack" w:id="1"/>
                          <w:bookmarkEnd w:id="1"/>
                          <w:r w:rsidRPr="00624E57">
                            <w:rPr>
                              <w:color w:val="7F7F7F" w:themeColor="text1" w:themeTint="80"/>
                              <w:sz w:val="18"/>
                              <w:szCs w:val="18"/>
                              <w:noProof w:val="true"/>
                            </w:rPr>
                            <w:t xml:space="preserve"> </w:t>
                          </w:r>
                          <w:r w:rsidRPr="00624E57">
                            <w:rPr>
                              <w:color w:val="7F7F7F" w:themeColor="text1" w:themeTint="80"/>
                              <w:sz w:val="18"/>
                              <w:szCs w:val="18"/>
                              <w:noProof w:val="true"/>
                            </w:rPr>
                            <w:t xml:space="preserve">z</w:t>
                          </w:r>
                          <w:r w:rsidRPr="00624E57">
                            <w:rPr>
                              <w:color w:val="7F7F7F" w:themeColor="text1" w:themeTint="80"/>
                              <w:sz w:val="18"/>
                              <w:szCs w:val="18"/>
                              <w:noProof w:val="true"/>
                            </w:rPr>
                            <w:t xml:space="preserve"> </w:t>
                          </w:r>
                          <w:proofErr w:type="spellStart"/>
                          <w:proofErr w:type="spellEnd"/>
                          <w:r w:rsidRPr="00624E57">
                            <w:rPr>
                              <w:noProof w:val="true"/>
                              <w:color w:val="7F7F7F" w:themeColor="text1" w:themeTint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24E57">
                            <w:rPr>
                              <w:noProof w:val="true"/>
                              <w:color w:val="7F7F7F" w:themeColor="text1" w:themeTint="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624E57">
                            <w:rPr>
                              <w:noProof w:val="true"/>
                              <w:color w:val="7F7F7F" w:themeColor="text1" w:themeTint="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 w:val="true"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624E57">
                            <w:rPr>
                              <w:noProof w:val="true"/>
                              <w:color w:val="7F7F7F" w:themeColor="text1" w:themeTint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 id="Text Box 8" style="position:absolute;margin-left:76.35pt;margin-top:8.7pt;width:127.55pt;height:11.9pt;z-index:2516920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bottom-margin-area;mso-width-percent:0;mso-height-percent:0;mso-width-relative:margin;mso-height-relative:top-margin-area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" w14:anchorId="332BAD6F">
              <v:textbox inset="0,0,0,0">
                <w:txbxContent>
                  <w:p w:rsidRPr="001E6211" w:rsidR="003C3FDC" w:rsidP="003C3FDC" w:rsidRDefault="003C3FDC" w14:paraId="628AA3C8" w14:textId="5EEFC347">
                    <w:pPr>
                      <w:pStyle w:val="NoSpacing"/>
                      <w:jc w:val="right"/>
                      <w:rPr>
                        <w:sz w:val="10"/>
                        <w:szCs w:val="10"/>
                        <w:lang w:val="en-GB"/>
                      </w:rPr>
                    </w:pPr>
                    <w:r w:rsidRPr="00624E57">
                      <w:rPr>
                        <w:color w:val="7F7F7F" w:themeColor="text1" w:themeTint="80"/>
                        <w:sz w:val="18"/>
                        <w:szCs w:val="18"/>
                        <w:noProof w:val="true"/>
                      </w:rPr>
                      <w:t>Strana</w:t>
                    </w:r>
                    <w:r w:rsidRPr="00624E57">
                      <w:rPr>
                        <w:color w:val="7F7F7F" w:themeColor="text1" w:themeTint="80"/>
                        <w:sz w:val="18"/>
                        <w:szCs w:val="18"/>
                        <w:noProof w:val="true"/>
                      </w:rPr>
                      <w:t xml:space="preserve"> </w:t>
                    </w:r>
                    <w:r w:rsidRPr="00624E57">
                      <w:rPr>
                        <w:color w:val="7F7F7F" w:themeColor="text1" w:themeTint="80"/>
                        <w:sz w:val="18"/>
                        <w:szCs w:val="18"/>
                        <w:noProof w:val="true"/>
                      </w:rPr>
                      <w:fldChar w:fldCharType="begin"/>
                    </w:r>
                    <w:r w:rsidRPr="00624E57">
                      <w:rPr>
                        <w:color w:val="7F7F7F" w:themeColor="text1" w:themeTint="80"/>
                        <w:sz w:val="18"/>
                        <w:szCs w:val="18"/>
                        <w:noProof w:val="true"/>
                      </w:rPr>
                      <w:instrText xml:space="preserve"> PAGE </w:instrText>
                    </w:r>
                    <w:r w:rsidRPr="00624E57">
                      <w:rPr>
                        <w:color w:val="7F7F7F" w:themeColor="text1" w:themeTint="80"/>
                        <w:sz w:val="18"/>
                        <w:szCs w:val="18"/>
                        <w:noProof w:val="true"/>
                      </w:rPr>
                      <w:fldChar w:fldCharType="separate"/>
                    </w:r>
                    <w:r>
                      <w:rPr>
                        <w:color w:val="7F7F7F" w:themeColor="text1" w:themeTint="80"/>
                        <w:sz w:val="18"/>
                        <w:szCs w:val="18"/>
                        <w:noProof w:val="true"/>
                      </w:rPr>
                      <w:t>2</w:t>
                    </w:r>
                    <w:r w:rsidRPr="00624E57">
                      <w:rPr>
                        <w:color w:val="7F7F7F" w:themeColor="text1" w:themeTint="80"/>
                        <w:sz w:val="18"/>
                        <w:szCs w:val="18"/>
                        <w:noProof w:val="true"/>
                      </w:rPr>
                      <w:fldChar w:fldCharType="end"/>
                    </w:r>
                    <w:bookmarkStart w:name="_GoBack" w:id="2"/>
                    <w:bookmarkEnd w:id="2"/>
                    <w:r w:rsidRPr="00624E57">
                      <w:rPr>
                        <w:color w:val="7F7F7F" w:themeColor="text1" w:themeTint="80"/>
                        <w:sz w:val="18"/>
                        <w:szCs w:val="18"/>
                        <w:noProof w:val="true"/>
                      </w:rPr>
                      <w:t xml:space="preserve"> </w:t>
                    </w:r>
                    <w:r w:rsidRPr="00624E57">
                      <w:rPr>
                        <w:color w:val="7F7F7F" w:themeColor="text1" w:themeTint="80"/>
                        <w:sz w:val="18"/>
                        <w:szCs w:val="18"/>
                        <w:noProof w:val="true"/>
                      </w:rPr>
                      <w:t xml:space="preserve">z</w:t>
                    </w:r>
                    <w:r w:rsidRPr="00624E57">
                      <w:rPr>
                        <w:color w:val="7F7F7F" w:themeColor="text1" w:themeTint="80"/>
                        <w:sz w:val="18"/>
                        <w:szCs w:val="18"/>
                        <w:noProof w:val="true"/>
                      </w:rPr>
                      <w:t xml:space="preserve"> </w:t>
                    </w:r>
                    <w:proofErr w:type="spellStart"/>
                    <w:proofErr w:type="spellEnd"/>
                    <w:r w:rsidRPr="00624E57">
                      <w:rPr>
                        <w:noProof w:val="true"/>
                        <w:color w:val="7F7F7F" w:themeColor="text1" w:themeTint="80"/>
                        <w:sz w:val="18"/>
                        <w:szCs w:val="18"/>
                      </w:rPr>
                      <w:fldChar w:fldCharType="begin"/>
                    </w:r>
                    <w:r w:rsidRPr="00624E57">
                      <w:rPr>
                        <w:noProof w:val="true"/>
                        <w:color w:val="7F7F7F" w:themeColor="text1" w:themeTint="80"/>
                        <w:sz w:val="18"/>
                        <w:szCs w:val="18"/>
                      </w:rPr>
                      <w:instrText xml:space="preserve"> NUMPAGES </w:instrText>
                    </w:r>
                    <w:r w:rsidRPr="00624E57">
                      <w:rPr>
                        <w:noProof w:val="true"/>
                        <w:color w:val="7F7F7F" w:themeColor="text1" w:themeTint="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 w:val="true"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624E57">
                      <w:rPr>
                        <w:noProof w:val="true"/>
                        <w:color w:val="7F7F7F" w:themeColor="text1" w:themeTint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193141" w:rsidR="00193141">
      <w:rPr>
        <w:noProof w:val="true"/>
        <w:sz w:val="10"/>
        <w:szCs w:val="10"/>
        <w:lang w:val="en-GB"/>
      </w:rPr>
      <mc:AlternateContent>
        <mc:Choice Requires="wps">
          <w:drawing>
            <wp:anchor distT="0" distB="0" distL="0" distR="0" simplePos="0" relativeHeight="251689984" behindDoc="0" locked="0" layoutInCell="1" allowOverlap="1" wp14:editId="6DB95E2F" wp14:anchorId="09B9EB8B">
              <wp:simplePos x="0" y="0"/>
              <wp:positionH relativeFrom="margin">
                <wp:posOffset>334645</wp:posOffset>
              </wp:positionH>
              <wp:positionV relativeFrom="bottomMargin">
                <wp:posOffset>320675</wp:posOffset>
              </wp:positionV>
              <wp:extent cx="4150800" cy="133200"/>
              <wp:effectExtent l="0" t="0" r="21590" b="19685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0800" cy="13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miter lim="800000"/>
                        <a:headEnd/>
                        <a:tailEnd/>
                        <a:noFill/>
                      </a:ln>
                    </wps:spPr>
                    <wps:txbx>
                      <w:txbxContent>
                        <w:p w:rsidRPr="001E6211" w:rsidR="00193141" w:rsidP="00193141" w:rsidRDefault="00193141" w14:paraId="23C0B476" w14:textId="7F9EE1C0">
                          <w:pPr>
                            <w:pStyle w:val="NoSpacing"/>
                            <w:rPr>
                              <w:sz w:val="10"/>
                              <w:szCs w:val="10"/>
                              <w:lang w:val="en-GB"/>
                            </w:rPr>
                          </w:pPr>
                          <w:r w:rsidRPr="007F7171">
                            <w:rPr>
                              <w:sz w:val="16"/>
                              <w:szCs w:val="16"/>
                              <w:lang w:val="en-GB"/>
                              <w:noProof w:val="true"/>
                            </w:rPr>
                            <w:t>Valentin Software GmbH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 id="Text Box 18" style="position:absolute;margin-left:26.35pt;margin-top:25.25pt;width:326.85pt;height:10.5pt;z-index:2516899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top-margin-area;v-text-anchor:bottom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" w14:anchorId="09B9EB8B">
              <v:textbox inset="0,0,0,0">
                <w:txbxContent>
                  <w:p w:rsidRPr="001E6211" w:rsidR="00193141" w:rsidP="00193141" w:rsidRDefault="00193141" w14:paraId="23C0B476" w14:textId="7F9EE1C0">
                    <w:pPr>
                      <w:pStyle w:val="NoSpacing"/>
                      <w:rPr>
                        <w:sz w:val="10"/>
                        <w:szCs w:val="10"/>
                        <w:lang w:val="en-GB"/>
                      </w:rPr>
                    </w:pPr>
                    <w:r w:rsidRPr="007F7171">
                      <w:rPr>
                        <w:sz w:val="16"/>
                        <w:szCs w:val="16"/>
                        <w:lang w:val="en-GB"/>
                        <w:noProof w:val="true"/>
                      </w:rPr>
                      <w:t>Valentin Software GmbH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193141" w:rsidR="00193141">
      <w:rPr>
        <w:noProof w:val="true"/>
        <w:sz w:val="10"/>
        <w:szCs w:val="10"/>
        <w:lang w:val="en-GB"/>
      </w:rPr>
      <mc:AlternateContent>
        <mc:Choice Requires="wps">
          <w:drawing>
            <wp:anchor distT="0" distB="0" distL="0" distR="0" simplePos="0" relativeHeight="251688960" behindDoc="0" locked="0" layoutInCell="1" allowOverlap="1" wp14:editId="4E0A0A0D" wp14:anchorId="1BC6E54C">
              <wp:simplePos x="0" y="0"/>
              <wp:positionH relativeFrom="margin">
                <wp:posOffset>0</wp:posOffset>
              </wp:positionH>
              <wp:positionV relativeFrom="bottomMargin">
                <wp:posOffset>136525</wp:posOffset>
              </wp:positionV>
              <wp:extent cx="288000" cy="288000"/>
              <wp:effectExtent l="0" t="0" r="17145" b="1714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miter lim="800000"/>
                        <a:headEnd/>
                        <a:tailEnd/>
                        <a:noFill/>
                      </a:ln>
                    </wps:spPr>
                    <wps:txbx>
                      <w:txbxContent>
                        <w:p>
                          <w:pPr>
                            <w:pStyle w:val="NoSpacing"/>
                          </w:pPr>
                          <w:r>
                            <w:drawing>
                              <wp:inline distT="0" distB="0" distL="0" distR="0" wp14:editId="50D07946">
                                <wp:extent cx="279000" cy="279000"/>
                                <wp:effectExtent l="0" t="0" r="0" b="0"/>
                                <wp:docPr id="22" name="Picture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ew Bitmap Image.jpg"/>
                                        <pic:cNvPicPr/>
                                      </pic:nvPicPr>
                                      <pic:blipFill>
                                        <a:blip r:embed="h_Ra41c5531bde2479f" cstate="print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00" cy="279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 id="Text Box 1" style="position:absolute;margin-left:0;margin-top:10.75pt;width:22.7pt;height:22.7pt;z-index:251688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top-margin-area;v-text-anchor:bottom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" w14:anchorId="1BC6E54C">
              <v:textbox inset="0,0,0,0">
                <w:txbxContent>
                  <w:p>
                    <w:pPr>
                      <w:pStyle w:val="NoSpacing"/>
                    </w:pPr>
                    <w:r>
                      <w:drawing>
                        <wp:inline distT="0" distB="0" distL="0" distR="0" wp14:editId="50D07946">
                          <wp:extent cx="279000" cy="279000"/>
                          <wp:effectExtent l="0" t="0" r="0" b="0"/>
                          <wp:docPr id="22" name="Picture 1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ew Bitmap Image.jpg"/>
                                  <pic:cNvPicPr/>
                                </pic:nvPicPr>
                                <pic:blipFill>
                                  <a:blip r:embed="h_Ra41c5531bde2479f" cstate="print">
                                    <a:extLst>
                                      <a:ext uri="{28A0092B-C50C-407E-A947-70E740481C1C}"/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00" cy="279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7F7171" w:rsidR="001E6211">
      <w:rPr>
        <w:noProof w:val="true"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editId="5E3D889A" wp14:anchorId="7DFC9719">
              <wp:simplePos x="0" y="0"/>
              <wp:positionH relativeFrom="margin">
                <wp:posOffset>0</wp:posOffset>
              </wp:positionH>
              <wp:positionV relativeFrom="bottomMargin">
                <wp:posOffset>71755</wp:posOffset>
              </wp:positionV>
              <wp:extent cx="5067300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id="Straight Connector 13" style="position:absolute;z-index:251674624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width-relative:margin" o:spid="_x0000_s1026" strokecolor="#7f7f7f" strokeweight=".5pt" from="0,5.65pt" to="399pt,5.65pt" w14:anchorId="4ED19A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">
              <v:stroke joinstyle="miter"/>
              <w10:wrap anchorx="margin" anchory="margin"/>
            </v:line>
          </w:pict>
        </mc:Fallback>
      </mc:AlternateContent>
    </w:r>
  </w:p>
</w:ftr>
</file>

<file path=word/footer3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F7171" w:rsidR="00B00CCD" w:rsidP="00932A41" w:rsidRDefault="00777D21" w14:paraId="603537A8" w14:textId="4C3A7118">
    <w:pPr>
      <w:pStyle w:val="NoSpacing"/>
      <w:rPr>
        <w:sz w:val="16"/>
        <w:szCs w:val="16"/>
      </w:rPr>
    </w:pPr>
    <w:r w:rsidRPr="00530854">
      <w:rPr>
        <w:noProof w:val="true"/>
        <w:sz w:val="16"/>
        <w:szCs w:val="16"/>
      </w:rPr>
      <mc:AlternateContent>
        <mc:Choice Requires="wps">
          <w:drawing>
            <wp:anchor distT="0" distB="0" distL="0" distR="0" simplePos="0" relativeHeight="251694080" behindDoc="0" locked="0" layoutInCell="1" allowOverlap="1" wp14:editId="49EA0AD8" wp14:anchorId="7911755D">
              <wp:simplePos x="0" y="0"/>
              <wp:positionH relativeFrom="margin">
                <wp:posOffset>334310</wp:posOffset>
              </wp:positionH>
              <wp:positionV relativeFrom="bottomMargin">
                <wp:posOffset>187325</wp:posOffset>
              </wp:positionV>
              <wp:extent cx="4150800" cy="133200"/>
              <wp:effectExtent l="0" t="0" r="21590" b="19685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0800" cy="13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miter lim="800000"/>
                        <a:headEnd/>
                        <a:tailEnd/>
                        <a:noFill/>
                      </a:ln>
                    </wps:spPr>
                    <wps:txbx>
                      <w:txbxContent>
                        <w:p w:rsidRPr="001E6211" w:rsidR="00777D21" w:rsidP="00777D21" w:rsidRDefault="00777D21" w14:paraId="699FFE3E" w14:textId="77777777">
                          <w:pPr>
                            <w:pStyle w:val="NoSpacing"/>
                            <w:rPr>
                              <w:sz w:val="10"/>
                              <w:szCs w:val="10"/>
                              <w:lang w:val="en-GB"/>
                            </w:rPr>
                          </w:pPr>
                          <w:r w:rsidRPr="007F7171">
                            <w:rPr>
                              <w:sz w:val="16"/>
                              <w:szCs w:val="16"/>
                              <w:lang w:val="en-GB"/>
                              <w:noProof w:val="true"/>
                            </w:rPr>
                            <w:t>Vytvorené pomocou</w:t>
                          </w:r>
                          <w:r w:rsidRPr="007F7171">
                            <w:rPr>
                              <w:sz w:val="16"/>
                              <w:szCs w:val="16"/>
                              <w:lang w:val="en-GB"/>
                              <w:noProof w:val="true"/>
                            </w:rPr>
                            <w:t xml:space="preserve"> </w:t>
                          </w:r>
                          <w:r w:rsidRPr="007F7171">
                            <w:rPr>
                              <w:sz w:val="16"/>
                              <w:szCs w:val="16"/>
                              <w:lang w:val="en-GB"/>
                              <w:noProof w:val="true"/>
                            </w:rPr>
                            <w:t xml:space="preserve">PV*SOL premium 2024 (R6)</w:t>
                          </w:r>
                          <w:proofErr w:type="spellStart"/>
                          <w:proofErr w:type="spellEnd"/>
                          <w:proofErr w:type="spellStart"/>
                          <w:proofErr w:type="spellEnd"/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11755D">
              <v:stroke joinstyle="miter"/>
              <v:path gradientshapeok="t" o:connecttype="rect"/>
            </v:shapetype>
            <v:shape id="Text Box 19" style="position:absolute;margin-left:26.3pt;margin-top:14.75pt;width:326.85pt;height:10.5pt;z-index:2516940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top-margin-area;v-text-anchor:bottom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">
              <v:textbox inset="0,0,0,0">
                <w:txbxContent>
                  <w:p w:rsidRPr="001E6211" w:rsidR="00777D21" w:rsidP="00777D21" w:rsidRDefault="00777D21" w14:paraId="699FFE3E" w14:textId="77777777">
                    <w:pPr>
                      <w:pStyle w:val="NoSpacing"/>
                      <w:rPr>
                        <w:sz w:val="10"/>
                        <w:szCs w:val="10"/>
                        <w:lang w:val="en-GB"/>
                      </w:rPr>
                    </w:pPr>
                    <w:r w:rsidRPr="007F7171">
                      <w:rPr>
                        <w:sz w:val="16"/>
                        <w:szCs w:val="16"/>
                        <w:lang w:val="en-GB"/>
                        <w:noProof w:val="true"/>
                      </w:rPr>
                      <w:t>Vytvorené pomocou</w:t>
                    </w:r>
                    <w:r w:rsidRPr="007F7171">
                      <w:rPr>
                        <w:sz w:val="16"/>
                        <w:szCs w:val="16"/>
                        <w:lang w:val="en-GB"/>
                        <w:noProof w:val="true"/>
                      </w:rPr>
                      <w:t xml:space="preserve"> </w:t>
                    </w:r>
                    <w:r w:rsidRPr="007F7171">
                      <w:rPr>
                        <w:sz w:val="16"/>
                        <w:szCs w:val="16"/>
                        <w:lang w:val="en-GB"/>
                        <w:noProof w:val="true"/>
                      </w:rPr>
                      <w:t xml:space="preserve">PV*SOL premium 2024 (R6)</w:t>
                    </w:r>
                    <w:proofErr w:type="spellStart"/>
                    <w:proofErr w:type="spellEnd"/>
                    <w:proofErr w:type="spellStart"/>
                    <w:proofErr w:type="spellEnd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530854" w:rsidR="00530854">
      <w:rPr>
        <w:noProof w:val="true"/>
        <w:sz w:val="16"/>
        <w:szCs w:val="16"/>
      </w:rPr>
      <mc:AlternateContent>
        <mc:Choice Requires="wps">
          <w:drawing>
            <wp:anchor distT="0" distB="0" distL="0" distR="0" simplePos="0" relativeHeight="251686912" behindDoc="0" locked="0" layoutInCell="1" allowOverlap="1" wp14:editId="32AECA6D" wp14:anchorId="0A4CC6E8">
              <wp:simplePos x="0" y="0"/>
              <wp:positionH relativeFrom="margin">
                <wp:posOffset>334645</wp:posOffset>
              </wp:positionH>
              <wp:positionV relativeFrom="bottomMargin">
                <wp:posOffset>320675</wp:posOffset>
              </wp:positionV>
              <wp:extent cx="4150800" cy="133200"/>
              <wp:effectExtent l="0" t="0" r="21590" b="19685"/>
              <wp:wrapSquare wrapText="bothSides"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0800" cy="13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miter lim="800000"/>
                        <a:headEnd/>
                        <a:tailEnd/>
                        <a:noFill/>
                      </a:ln>
                    </wps:spPr>
                    <wps:txbx>
                      <w:txbxContent>
                        <w:p w:rsidRPr="001E6211" w:rsidR="00530854" w:rsidP="00530854" w:rsidRDefault="00530854" w14:paraId="443F983D" w14:textId="0AFC1229">
                          <w:pPr>
                            <w:pStyle w:val="NoSpacing"/>
                            <w:rPr>
                              <w:sz w:val="10"/>
                              <w:szCs w:val="10"/>
                              <w:lang w:val="en-GB"/>
                            </w:rPr>
                          </w:pPr>
                          <w:r w:rsidRPr="007F7171">
                            <w:rPr>
                              <w:sz w:val="16"/>
                              <w:szCs w:val="16"/>
                              <w:lang w:val="en-GB"/>
                              <w:noProof w:val="true"/>
                            </w:rPr>
                            <w:t>Valentin Software GmbH</w:t>
                          </w:r>
                          <w:proofErr w:type="spellStart"/>
                          <w:proofErr w:type="spellEnd"/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 id="Text Box 17" style="position:absolute;margin-left:26.35pt;margin-top:25.25pt;width:326.85pt;height:10.5pt;z-index:2516869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top-margin-area;v-text-anchor:bottom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" w14:anchorId="0A4CC6E8">
              <v:textbox inset="0,0,0,0">
                <w:txbxContent>
                  <w:p w:rsidRPr="001E6211" w:rsidR="00530854" w:rsidP="00530854" w:rsidRDefault="00530854" w14:paraId="443F983D" w14:textId="0AFC1229">
                    <w:pPr>
                      <w:pStyle w:val="NoSpacing"/>
                      <w:rPr>
                        <w:sz w:val="10"/>
                        <w:szCs w:val="10"/>
                        <w:lang w:val="en-GB"/>
                      </w:rPr>
                    </w:pPr>
                    <w:r w:rsidRPr="007F7171">
                      <w:rPr>
                        <w:sz w:val="16"/>
                        <w:szCs w:val="16"/>
                        <w:lang w:val="en-GB"/>
                        <w:noProof w:val="true"/>
                      </w:rPr>
                      <w:t>Valentin Software GmbH</w:t>
                    </w:r>
                    <w:proofErr w:type="spellStart"/>
                    <w:proofErr w:type="spellEnd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530854" w:rsidR="00530854">
      <w:rPr>
        <w:noProof w:val="true"/>
        <w:sz w:val="16"/>
        <w:szCs w:val="16"/>
      </w:rPr>
      <mc:AlternateContent>
        <mc:Choice Requires="wps">
          <w:drawing>
            <wp:anchor distT="0" distB="0" distL="0" distR="0" simplePos="0" relativeHeight="251685888" behindDoc="0" locked="0" layoutInCell="1" allowOverlap="1" wp14:editId="737BD47C" wp14:anchorId="1878EBDA">
              <wp:simplePos x="0" y="0"/>
              <wp:positionH relativeFrom="margin">
                <wp:posOffset>0</wp:posOffset>
              </wp:positionH>
              <wp:positionV relativeFrom="bottomMargin">
                <wp:posOffset>136525</wp:posOffset>
              </wp:positionV>
              <wp:extent cx="288000" cy="288000"/>
              <wp:effectExtent l="0" t="0" r="17145" b="17145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miter lim="800000"/>
                        <a:headEnd/>
                        <a:tailEnd/>
                        <a:noFill/>
                      </a:ln>
                    </wps:spPr>
                    <wps:txbx>
                      <w:txbxContent>
                        <w:p>
                          <w:pPr>
                            <w:pStyle w:val="NoSpacing"/>
                          </w:pPr>
                          <w:r>
                            <w:drawing>
                              <wp:inline distT="0" distB="0" distL="0" distR="0" wp14:editId="50D07946">
                                <wp:extent cx="279000" cy="279000"/>
                                <wp:effectExtent l="0" t="0" r="0" b="0"/>
                                <wp:docPr id="21" name="Picture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ew Bitmap Image.jpg"/>
                                        <pic:cNvPicPr/>
                                      </pic:nvPicPr>
                                      <pic:blipFill>
                                        <a:blip r:embed="f_Ra41c5531bde2479f" cstate="print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00" cy="279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 id="Text Box 16" style="position:absolute;margin-left:0;margin-top:10.75pt;width:22.7pt;height:22.7pt;z-index:2516858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top-margin-area;v-text-anchor:bottom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" w14:anchorId="1878EBDA">
              <v:textbox inset="0,0,0,0">
                <w:txbxContent>
                  <w:p>
                    <w:pPr>
                      <w:pStyle w:val="NoSpacing"/>
                    </w:pPr>
                    <w:r>
                      <w:drawing>
                        <wp:inline distT="0" distB="0" distL="0" distR="0" wp14:editId="50D07946">
                          <wp:extent cx="279000" cy="279000"/>
                          <wp:effectExtent l="0" t="0" r="0" b="0"/>
                          <wp:docPr id="21" name="Picture 1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ew Bitmap Image.jpg"/>
                                  <pic:cNvPicPr/>
                                </pic:nvPicPr>
                                <pic:blipFill>
                                  <a:blip r:embed="f_Ra41c5531bde2479f" cstate="print">
                                    <a:extLst>
                                      <a:ext uri="{28A0092B-C50C-407E-A947-70E740481C1C}"/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00" cy="279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7F7171" w:rsidR="00B00CCD">
      <w:rPr>
        <w:noProof w:val="true"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5D1045CC" wp14:anchorId="12B46F78">
              <wp:simplePos x="0" y="0"/>
              <wp:positionH relativeFrom="margin">
                <wp:posOffset>0</wp:posOffset>
              </wp:positionH>
              <wp:positionV relativeFrom="bottomMargin">
                <wp:posOffset>71755</wp:posOffset>
              </wp:positionV>
              <wp:extent cx="506730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id="Straight Connector 11" style="position:absolute;z-index:251666432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width-relative:margin" o:spid="_x0000_s1026" strokecolor="#7f7f7f" strokeweight=".5pt" from="0,5.65pt" to="399pt,5.65pt" w14:anchorId="2A2A12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">
              <v:stroke joinstyle="miter"/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DCA" w:rsidP="002B4577" w:rsidRDefault="002E0DCA" w14:paraId="36C23066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2E0DCA" w:rsidP="002B4577" w:rsidRDefault="002E0DCA" w14:paraId="4A2231FB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FDC" w:rsidRDefault="003C3FDC" w14:paraId="64737E92" w14:textId="77777777">
    <w:pPr>
      <w:pStyle w:val="Header"/>
    </w:pP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A5475" w:rsidR="0024272E" w:rsidP="009A5475" w:rsidRDefault="00BC5505" w14:paraId="27958704" w14:textId="0996D6F5">
    <w:pPr>
      <w:pStyle w:val="NoSpacing"/>
      <w:rPr>
        <w:lang w:val="en-GB"/>
      </w:rPr>
    </w:pPr>
    <w:r>
      <w:rPr>
        <w:noProof w:val="true"/>
      </w:rPr>
      <mc:AlternateContent>
        <mc:Choice Requires="wps">
          <w:drawing>
            <wp:anchor distT="0" distB="0" distL="0" distR="0" simplePos="0" relativeHeight="251681792" behindDoc="0" locked="0" layoutInCell="1" allowOverlap="1" wp14:editId="2B927BCB" wp14:anchorId="5B23E7C0">
              <wp:simplePos x="0" y="0"/>
              <wp:positionH relativeFrom="margin">
                <wp:posOffset>-317</wp:posOffset>
              </wp:positionH>
              <wp:positionV relativeFrom="topMargin">
                <wp:posOffset>566738</wp:posOffset>
              </wp:positionV>
              <wp:extent cx="4614545" cy="188595"/>
              <wp:effectExtent l="0" t="0" r="14605" b="2095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4545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miter lim="800000"/>
                        <a:headEnd/>
                        <a:tailEnd/>
                        <a:noFill/>
                      </a:ln>
                    </wps:spPr>
                    <wps:txbx>
                      <w:txbxContent>
                        <w:p w:rsidRPr="009A5475" w:rsidR="005C371D" w:rsidP="005C371D" w:rsidRDefault="005C371D" w14:paraId="197C6AB5" w14:textId="585E3C84">
                          <w:pPr>
                            <w:pStyle w:val="NoSpacing"/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  <w:r w:rsidRPr="002B4577">
                            <w:rPr>
                              <w:b/>
                              <w:lang w:val="en-GB"/>
                              <w:noProof w:val="true"/>
                            </w:rPr>
                            <w:t>25 kW</w:t>
                          </w:r>
                          <w:proofErr w:type="spellStart"/>
                          <w:proofErr w:type="spellEnd"/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23E7C0">
              <v:stroke joinstyle="miter"/>
              <v:path gradientshapeok="t" o:connecttype="rect"/>
            </v:shapetype>
            <v:shape id="Text Box 15" style="position:absolute;margin-left:0;margin-top:44.65pt;width:363.35pt;height:14.85pt;z-index:2516817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top-margin-area;v-text-anchor:bottom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">
              <v:textbox inset="0,0,0,0">
                <w:txbxContent>
                  <w:p w:rsidRPr="009A5475" w:rsidR="005C371D" w:rsidP="005C371D" w:rsidRDefault="005C371D" w14:paraId="197C6AB5" w14:textId="585E3C84">
                    <w:pPr>
                      <w:pStyle w:val="NoSpacing"/>
                      <w:rPr>
                        <w:sz w:val="20"/>
                        <w:szCs w:val="20"/>
                        <w:lang w:val="en-GB"/>
                      </w:rPr>
                    </w:pPr>
                    <w:r w:rsidRPr="002B4577">
                      <w:rPr>
                        <w:b/>
                        <w:lang w:val="en-GB"/>
                        <w:noProof w:val="true"/>
                      </w:rPr>
                      <w:t>25 kW</w:t>
                    </w:r>
                    <w:proofErr w:type="spellStart"/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 w:val="true"/>
      </w:rPr>
      <mc:AlternateContent>
        <mc:Choice Requires="wps">
          <w:drawing>
            <wp:anchor distT="0" distB="0" distL="0" distR="0" simplePos="0" relativeHeight="251679744" behindDoc="0" locked="0" layoutInCell="1" allowOverlap="1" wp14:editId="50E94045" wp14:anchorId="623C8B2A">
              <wp:simplePos x="0" y="0"/>
              <wp:positionH relativeFrom="margin">
                <wp:posOffset>-317</wp:posOffset>
              </wp:positionH>
              <wp:positionV relativeFrom="topMargin">
                <wp:posOffset>857250</wp:posOffset>
              </wp:positionV>
              <wp:extent cx="4614862" cy="266700"/>
              <wp:effectExtent l="0" t="0" r="14605" b="1905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4862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miter lim="800000"/>
                        <a:headEnd/>
                        <a:tailEnd/>
                        <a:noFill/>
                      </a:ln>
                    </wps:spPr>
                    <wps:txbx>
                      <w:txbxContent>
                        <w:p w:rsidRPr="003A7909" w:rsidR="00056F8F" w:rsidP="00056F8F" w:rsidRDefault="00056F8F" w14:paraId="1F2009ED" w14:textId="09B48601">
                          <w:pPr>
                            <w:pStyle w:val="NoSpacing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3A7909">
                            <w:rPr>
                              <w:b/>
                              <w:sz w:val="16"/>
                              <w:szCs w:val="16"/>
                              <w:lang w:val="en-GB"/>
                              <w:noProof w:val="true"/>
                            </w:rPr>
                            <w:t/>
                          </w:r>
                          <w:proofErr w:type="spellStart"/>
                          <w:proofErr w:type="spellEnd"/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 id="Text Box 14" style="position:absolute;margin-left:0;margin-top:67.5pt;width:363.35pt;height:21pt;z-index:2516797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top-margin-area;v-text-anchor:bottom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" w14:anchorId="623C8B2A">
              <v:textbox inset="0,0,0,0">
                <w:txbxContent>
                  <w:p w:rsidRPr="003A7909" w:rsidR="00056F8F" w:rsidP="00056F8F" w:rsidRDefault="00056F8F" w14:paraId="1F2009ED" w14:textId="09B48601">
                    <w:pPr>
                      <w:pStyle w:val="NoSpacing"/>
                      <w:rPr>
                        <w:sz w:val="16"/>
                        <w:szCs w:val="16"/>
                        <w:lang w:val="en-GB"/>
                      </w:rPr>
                    </w:pPr>
                    <w:r w:rsidRPr="003A7909">
                      <w:rPr>
                        <w:b/>
                        <w:sz w:val="16"/>
                        <w:szCs w:val="16"/>
                        <w:lang w:val="en-GB"/>
                        <w:noProof w:val="true"/>
                      </w:rPr>
                      <w:t/>
                    </w:r>
                    <w:proofErr w:type="spellStart"/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  <w:r w:rsidR="00E4746E">
      <w:rPr>
        <w:noProof w:val="true"/>
      </w:rPr>
      <mc:AlternateContent>
        <mc:Choice Requires="wps">
          <w:drawing>
            <wp:anchor distT="0" distB="0" distL="0" distR="0" simplePos="0" relativeHeight="251659264" behindDoc="0" locked="0" layoutInCell="1" allowOverlap="1" wp14:editId="7454593A" wp14:anchorId="003F81BA">
              <wp:simplePos x="0" y="0"/>
              <wp:positionH relativeFrom="margin">
                <wp:align>right</wp:align>
              </wp:positionH>
              <wp:positionV relativeFrom="topMargin">
                <wp:posOffset>556895</wp:posOffset>
              </wp:positionV>
              <wp:extent cx="1386000" cy="565200"/>
              <wp:effectExtent l="0" t="0" r="24130" b="2540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000" cy="56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miter lim="800000"/>
                        <a:headEnd/>
                        <a:tailEnd/>
                        <a:noFill/>
                      </a:ln>
                    </wps:spPr>
                    <wps:txbx>
                      <w:txbxContent>
                        <w:p w:rsidRPr="009A5475" w:rsidR="00307DF4" w:rsidP="00056F8F" w:rsidRDefault="00307DF4" w14:paraId="69101524" w14:textId="5DAA4CFB">
                          <w:pPr>
                            <w:pStyle w:val="NoSpacing"/>
                            <w:jc w:val="right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A5475">
                            <w:rPr>
                              <w:sz w:val="18"/>
                              <w:szCs w:val="18"/>
                              <w:lang w:val="de-DE"/>
                              <w:noProof w:val="true"/>
                            </w:rPr>
                            <w:t/>
                          </w:r>
                          <w:proofErr w:type="spellStart"/>
                          <w:proofErr w:type="spellEnd"/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 id="Text Box 3" style="position:absolute;margin-left:57.95pt;margin-top:43.85pt;width:109.15pt;height:44.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op-margin-area;mso-width-percent:0;mso-height-percent:0;mso-width-relative:margin;mso-height-relative:top-margin-area;v-text-anchor:bottom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" w14:anchorId="003F81BA">
              <v:textbox inset="0,0,0,0">
                <w:txbxContent>
                  <w:p w:rsidRPr="009A5475" w:rsidR="00307DF4" w:rsidP="00056F8F" w:rsidRDefault="00307DF4" w14:paraId="69101524" w14:textId="5DAA4CFB">
                    <w:pPr>
                      <w:pStyle w:val="NoSpacing"/>
                      <w:jc w:val="right"/>
                      <w:rPr>
                        <w:sz w:val="18"/>
                        <w:szCs w:val="18"/>
                        <w:lang w:val="de-DE"/>
                      </w:rPr>
                    </w:pPr>
                    <w:r w:rsidRPr="009A5475">
                      <w:rPr>
                        <w:sz w:val="18"/>
                        <w:szCs w:val="18"/>
                        <w:lang w:val="de-DE"/>
                        <w:noProof w:val="true"/>
                      </w:rPr>
                      <w:t/>
                    </w:r>
                    <w:proofErr w:type="spellStart"/>
                    <w:proofErr w:type="spellEnd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E06B5">
      <w:rPr>
        <w:noProof w:val="true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0A8E4CE" wp14:anchorId="79FD66C3">
              <wp:simplePos x="0" y="0"/>
              <wp:positionH relativeFrom="margin">
                <wp:align>left</wp:align>
              </wp:positionH>
              <wp:positionV relativeFrom="margin">
                <wp:posOffset>-71755</wp:posOffset>
              </wp:positionV>
              <wp:extent cx="50673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id="Straight Connector 5" style="position:absolute;z-index:251660288;visibility:visible;mso-wrap-style:square;mso-width-percent:1000;mso-wrap-distance-left:9pt;mso-wrap-distance-top:0;mso-wrap-distance-right:9pt;mso-wrap-distance-bottom:0;mso-position-horizontal:left;mso-position-horizontal-relative:margin;mso-position-vertical:absolute;mso-position-vertical-relative:margin;mso-width-percent:1000;mso-width-relative:margin" o:spid="_x0000_s1026" strokecolor="gray [1629]" strokeweight=".5pt" from="0,-5.65pt" to="399pt,-5.65pt" w14:anchorId="5DC8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">
              <v:stroke joinstyle="miter"/>
              <w10:wrap anchorx="margin" anchory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FDC" w:rsidRDefault="003C3FDC" w14:paraId="36D38E7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88"/>
    <w:rsid w:val="00000F84"/>
    <w:rsid w:val="0000359E"/>
    <w:rsid w:val="00003754"/>
    <w:rsid w:val="00020585"/>
    <w:rsid w:val="0002636F"/>
    <w:rsid w:val="00027486"/>
    <w:rsid w:val="00027658"/>
    <w:rsid w:val="0002780C"/>
    <w:rsid w:val="000316E4"/>
    <w:rsid w:val="00037846"/>
    <w:rsid w:val="00056F8F"/>
    <w:rsid w:val="0006170E"/>
    <w:rsid w:val="000703AD"/>
    <w:rsid w:val="00073E96"/>
    <w:rsid w:val="0007517C"/>
    <w:rsid w:val="0008448C"/>
    <w:rsid w:val="00085EB9"/>
    <w:rsid w:val="00094F8E"/>
    <w:rsid w:val="0009568A"/>
    <w:rsid w:val="000971FA"/>
    <w:rsid w:val="0009757A"/>
    <w:rsid w:val="000A6978"/>
    <w:rsid w:val="000A7C1B"/>
    <w:rsid w:val="000B5C6C"/>
    <w:rsid w:val="000B7DF2"/>
    <w:rsid w:val="000C29D1"/>
    <w:rsid w:val="000C2B99"/>
    <w:rsid w:val="000C5513"/>
    <w:rsid w:val="000D6FA5"/>
    <w:rsid w:val="000E52AB"/>
    <w:rsid w:val="000F2365"/>
    <w:rsid w:val="000F3CC4"/>
    <w:rsid w:val="000F5912"/>
    <w:rsid w:val="000F7175"/>
    <w:rsid w:val="001027C5"/>
    <w:rsid w:val="00110F8B"/>
    <w:rsid w:val="0013479C"/>
    <w:rsid w:val="00145E83"/>
    <w:rsid w:val="00150CE0"/>
    <w:rsid w:val="001645EB"/>
    <w:rsid w:val="00167A21"/>
    <w:rsid w:val="00172DB3"/>
    <w:rsid w:val="00174F24"/>
    <w:rsid w:val="00191910"/>
    <w:rsid w:val="00193141"/>
    <w:rsid w:val="00194B41"/>
    <w:rsid w:val="001A4214"/>
    <w:rsid w:val="001B218D"/>
    <w:rsid w:val="001B2D31"/>
    <w:rsid w:val="001B3DCA"/>
    <w:rsid w:val="001B6E0C"/>
    <w:rsid w:val="001E6211"/>
    <w:rsid w:val="001F2709"/>
    <w:rsid w:val="001F45C7"/>
    <w:rsid w:val="001F73A6"/>
    <w:rsid w:val="00200C1A"/>
    <w:rsid w:val="00203B55"/>
    <w:rsid w:val="0020632D"/>
    <w:rsid w:val="00207325"/>
    <w:rsid w:val="0020778F"/>
    <w:rsid w:val="0021186D"/>
    <w:rsid w:val="00227C08"/>
    <w:rsid w:val="002348BD"/>
    <w:rsid w:val="002349B8"/>
    <w:rsid w:val="002352C2"/>
    <w:rsid w:val="0024272E"/>
    <w:rsid w:val="00242A30"/>
    <w:rsid w:val="002430E9"/>
    <w:rsid w:val="00245027"/>
    <w:rsid w:val="00247391"/>
    <w:rsid w:val="0025088A"/>
    <w:rsid w:val="002509BA"/>
    <w:rsid w:val="00251F45"/>
    <w:rsid w:val="00257A3C"/>
    <w:rsid w:val="002636B1"/>
    <w:rsid w:val="00263B38"/>
    <w:rsid w:val="002663F1"/>
    <w:rsid w:val="00271AF8"/>
    <w:rsid w:val="002739AC"/>
    <w:rsid w:val="00274B8A"/>
    <w:rsid w:val="00282748"/>
    <w:rsid w:val="002948BE"/>
    <w:rsid w:val="002A1EF7"/>
    <w:rsid w:val="002B4577"/>
    <w:rsid w:val="002B65A2"/>
    <w:rsid w:val="002C1B20"/>
    <w:rsid w:val="002D0353"/>
    <w:rsid w:val="002D31C7"/>
    <w:rsid w:val="002D723B"/>
    <w:rsid w:val="002E0DCA"/>
    <w:rsid w:val="002E1795"/>
    <w:rsid w:val="002E236B"/>
    <w:rsid w:val="002E5983"/>
    <w:rsid w:val="002E71DC"/>
    <w:rsid w:val="002F7B3E"/>
    <w:rsid w:val="003007F9"/>
    <w:rsid w:val="00306602"/>
    <w:rsid w:val="00307DF4"/>
    <w:rsid w:val="003226D4"/>
    <w:rsid w:val="003233D8"/>
    <w:rsid w:val="00331FAF"/>
    <w:rsid w:val="00332BFF"/>
    <w:rsid w:val="0033784C"/>
    <w:rsid w:val="003504CB"/>
    <w:rsid w:val="00354382"/>
    <w:rsid w:val="00356590"/>
    <w:rsid w:val="0037037D"/>
    <w:rsid w:val="0037336D"/>
    <w:rsid w:val="00375C9D"/>
    <w:rsid w:val="0038348F"/>
    <w:rsid w:val="0039089B"/>
    <w:rsid w:val="003958AA"/>
    <w:rsid w:val="003974E7"/>
    <w:rsid w:val="003A5FE2"/>
    <w:rsid w:val="003A6767"/>
    <w:rsid w:val="003A7909"/>
    <w:rsid w:val="003B3F75"/>
    <w:rsid w:val="003B4CB9"/>
    <w:rsid w:val="003C3034"/>
    <w:rsid w:val="003C3FDC"/>
    <w:rsid w:val="003E0917"/>
    <w:rsid w:val="003E3BCC"/>
    <w:rsid w:val="003E7002"/>
    <w:rsid w:val="003E78F7"/>
    <w:rsid w:val="004000D5"/>
    <w:rsid w:val="00406F90"/>
    <w:rsid w:val="00411304"/>
    <w:rsid w:val="00441899"/>
    <w:rsid w:val="00447484"/>
    <w:rsid w:val="00466D32"/>
    <w:rsid w:val="004742EF"/>
    <w:rsid w:val="00477B58"/>
    <w:rsid w:val="00491412"/>
    <w:rsid w:val="004A4C83"/>
    <w:rsid w:val="004B44C1"/>
    <w:rsid w:val="004C7F9F"/>
    <w:rsid w:val="004D2432"/>
    <w:rsid w:val="004D377F"/>
    <w:rsid w:val="004F6DA4"/>
    <w:rsid w:val="00513C73"/>
    <w:rsid w:val="005305E9"/>
    <w:rsid w:val="00530854"/>
    <w:rsid w:val="00536615"/>
    <w:rsid w:val="00536BA4"/>
    <w:rsid w:val="0054019D"/>
    <w:rsid w:val="00540DC7"/>
    <w:rsid w:val="00540FA2"/>
    <w:rsid w:val="005463D3"/>
    <w:rsid w:val="0055443F"/>
    <w:rsid w:val="00554AFD"/>
    <w:rsid w:val="005557BA"/>
    <w:rsid w:val="00561A7A"/>
    <w:rsid w:val="005638F3"/>
    <w:rsid w:val="0057653F"/>
    <w:rsid w:val="00593099"/>
    <w:rsid w:val="005A1FF8"/>
    <w:rsid w:val="005A2F4C"/>
    <w:rsid w:val="005B1CE0"/>
    <w:rsid w:val="005C213C"/>
    <w:rsid w:val="005C309E"/>
    <w:rsid w:val="005C371D"/>
    <w:rsid w:val="005D773B"/>
    <w:rsid w:val="005E1A26"/>
    <w:rsid w:val="005F725B"/>
    <w:rsid w:val="00604C34"/>
    <w:rsid w:val="00610E59"/>
    <w:rsid w:val="00617F2E"/>
    <w:rsid w:val="00624E57"/>
    <w:rsid w:val="006353D9"/>
    <w:rsid w:val="006404BB"/>
    <w:rsid w:val="00643717"/>
    <w:rsid w:val="0064587E"/>
    <w:rsid w:val="006553FD"/>
    <w:rsid w:val="00655C39"/>
    <w:rsid w:val="00663B4F"/>
    <w:rsid w:val="00665236"/>
    <w:rsid w:val="00676F67"/>
    <w:rsid w:val="006848D7"/>
    <w:rsid w:val="0069154B"/>
    <w:rsid w:val="006959A0"/>
    <w:rsid w:val="006A1DE1"/>
    <w:rsid w:val="006B167F"/>
    <w:rsid w:val="006B719A"/>
    <w:rsid w:val="006D6ED1"/>
    <w:rsid w:val="006F55AA"/>
    <w:rsid w:val="00705D8E"/>
    <w:rsid w:val="00706EEB"/>
    <w:rsid w:val="007100F9"/>
    <w:rsid w:val="0071407C"/>
    <w:rsid w:val="00721819"/>
    <w:rsid w:val="00777D21"/>
    <w:rsid w:val="00780EF8"/>
    <w:rsid w:val="00793CA6"/>
    <w:rsid w:val="00794A4F"/>
    <w:rsid w:val="00794E96"/>
    <w:rsid w:val="007A795A"/>
    <w:rsid w:val="007B760A"/>
    <w:rsid w:val="007D2CB3"/>
    <w:rsid w:val="007D792A"/>
    <w:rsid w:val="007E509D"/>
    <w:rsid w:val="007F7171"/>
    <w:rsid w:val="008023A7"/>
    <w:rsid w:val="00804AD8"/>
    <w:rsid w:val="00812122"/>
    <w:rsid w:val="00815C68"/>
    <w:rsid w:val="00816E6E"/>
    <w:rsid w:val="008176F3"/>
    <w:rsid w:val="008409E6"/>
    <w:rsid w:val="00854759"/>
    <w:rsid w:val="00865693"/>
    <w:rsid w:val="00893881"/>
    <w:rsid w:val="008A0AB2"/>
    <w:rsid w:val="008B632D"/>
    <w:rsid w:val="008C4353"/>
    <w:rsid w:val="008D467C"/>
    <w:rsid w:val="008D6E09"/>
    <w:rsid w:val="008E268B"/>
    <w:rsid w:val="008F0357"/>
    <w:rsid w:val="0090598A"/>
    <w:rsid w:val="009122CE"/>
    <w:rsid w:val="00915E29"/>
    <w:rsid w:val="00916012"/>
    <w:rsid w:val="0092013D"/>
    <w:rsid w:val="00920494"/>
    <w:rsid w:val="00920F98"/>
    <w:rsid w:val="0092180F"/>
    <w:rsid w:val="009259D0"/>
    <w:rsid w:val="00930488"/>
    <w:rsid w:val="00932A41"/>
    <w:rsid w:val="009335B5"/>
    <w:rsid w:val="00944C53"/>
    <w:rsid w:val="00972E60"/>
    <w:rsid w:val="00987D5D"/>
    <w:rsid w:val="00987EEB"/>
    <w:rsid w:val="009A5475"/>
    <w:rsid w:val="009B1197"/>
    <w:rsid w:val="009B2935"/>
    <w:rsid w:val="009C07AA"/>
    <w:rsid w:val="009C0E68"/>
    <w:rsid w:val="009E69EC"/>
    <w:rsid w:val="009F19E1"/>
    <w:rsid w:val="009F4441"/>
    <w:rsid w:val="009F6198"/>
    <w:rsid w:val="00A00791"/>
    <w:rsid w:val="00A1515F"/>
    <w:rsid w:val="00A15734"/>
    <w:rsid w:val="00A3429B"/>
    <w:rsid w:val="00A35DD8"/>
    <w:rsid w:val="00A45A36"/>
    <w:rsid w:val="00A561D9"/>
    <w:rsid w:val="00A65E2E"/>
    <w:rsid w:val="00A737F9"/>
    <w:rsid w:val="00A7718D"/>
    <w:rsid w:val="00A77A4B"/>
    <w:rsid w:val="00A8794A"/>
    <w:rsid w:val="00AB1E6B"/>
    <w:rsid w:val="00AD4A6A"/>
    <w:rsid w:val="00AE2731"/>
    <w:rsid w:val="00AE5169"/>
    <w:rsid w:val="00AF0F4A"/>
    <w:rsid w:val="00AF296C"/>
    <w:rsid w:val="00AF6946"/>
    <w:rsid w:val="00B00CCD"/>
    <w:rsid w:val="00B02E4D"/>
    <w:rsid w:val="00B1531C"/>
    <w:rsid w:val="00B31F45"/>
    <w:rsid w:val="00B422E8"/>
    <w:rsid w:val="00B44B04"/>
    <w:rsid w:val="00B45299"/>
    <w:rsid w:val="00B50D3B"/>
    <w:rsid w:val="00B52CD8"/>
    <w:rsid w:val="00B53FE6"/>
    <w:rsid w:val="00B74DA5"/>
    <w:rsid w:val="00B817F3"/>
    <w:rsid w:val="00B9437D"/>
    <w:rsid w:val="00BB4483"/>
    <w:rsid w:val="00BB6F8D"/>
    <w:rsid w:val="00BC0244"/>
    <w:rsid w:val="00BC5505"/>
    <w:rsid w:val="00BC62BF"/>
    <w:rsid w:val="00BD36A1"/>
    <w:rsid w:val="00BE204A"/>
    <w:rsid w:val="00BF5294"/>
    <w:rsid w:val="00C056D8"/>
    <w:rsid w:val="00C07010"/>
    <w:rsid w:val="00C32184"/>
    <w:rsid w:val="00C44E99"/>
    <w:rsid w:val="00C703D0"/>
    <w:rsid w:val="00C72A04"/>
    <w:rsid w:val="00CA43CE"/>
    <w:rsid w:val="00CB1148"/>
    <w:rsid w:val="00CB5EFB"/>
    <w:rsid w:val="00CE064F"/>
    <w:rsid w:val="00CE06B5"/>
    <w:rsid w:val="00CE2C77"/>
    <w:rsid w:val="00CF5F98"/>
    <w:rsid w:val="00D034E8"/>
    <w:rsid w:val="00D036F7"/>
    <w:rsid w:val="00D31B94"/>
    <w:rsid w:val="00D33AD9"/>
    <w:rsid w:val="00D376E9"/>
    <w:rsid w:val="00D441F1"/>
    <w:rsid w:val="00D46D70"/>
    <w:rsid w:val="00D62CBB"/>
    <w:rsid w:val="00D67225"/>
    <w:rsid w:val="00D774A7"/>
    <w:rsid w:val="00D845D0"/>
    <w:rsid w:val="00D86C03"/>
    <w:rsid w:val="00D9096F"/>
    <w:rsid w:val="00D91C7A"/>
    <w:rsid w:val="00DA433F"/>
    <w:rsid w:val="00DA5E0E"/>
    <w:rsid w:val="00DC438E"/>
    <w:rsid w:val="00DD7E49"/>
    <w:rsid w:val="00DE0E13"/>
    <w:rsid w:val="00DF43F6"/>
    <w:rsid w:val="00E01F76"/>
    <w:rsid w:val="00E04DC6"/>
    <w:rsid w:val="00E144BA"/>
    <w:rsid w:val="00E15135"/>
    <w:rsid w:val="00E24294"/>
    <w:rsid w:val="00E278A4"/>
    <w:rsid w:val="00E27977"/>
    <w:rsid w:val="00E27D81"/>
    <w:rsid w:val="00E27ECA"/>
    <w:rsid w:val="00E31B60"/>
    <w:rsid w:val="00E37636"/>
    <w:rsid w:val="00E42081"/>
    <w:rsid w:val="00E437C9"/>
    <w:rsid w:val="00E4746E"/>
    <w:rsid w:val="00E8057A"/>
    <w:rsid w:val="00E80A36"/>
    <w:rsid w:val="00E95033"/>
    <w:rsid w:val="00EA3BEB"/>
    <w:rsid w:val="00EA6960"/>
    <w:rsid w:val="00EC2370"/>
    <w:rsid w:val="00EC2EC1"/>
    <w:rsid w:val="00EC4C91"/>
    <w:rsid w:val="00ED53A8"/>
    <w:rsid w:val="00EE0F08"/>
    <w:rsid w:val="00EE5BF3"/>
    <w:rsid w:val="00EF0C97"/>
    <w:rsid w:val="00F00543"/>
    <w:rsid w:val="00F00B8B"/>
    <w:rsid w:val="00F044A6"/>
    <w:rsid w:val="00F25EE8"/>
    <w:rsid w:val="00F4458F"/>
    <w:rsid w:val="00F46E31"/>
    <w:rsid w:val="00F55F79"/>
    <w:rsid w:val="00F76790"/>
    <w:rsid w:val="00F812BE"/>
    <w:rsid w:val="00F95D64"/>
    <w:rsid w:val="00FB3A42"/>
    <w:rsid w:val="00FB53BD"/>
    <w:rsid w:val="00FC7631"/>
    <w:rsid w:val="00FD2076"/>
    <w:rsid w:val="00FD4A98"/>
    <w:rsid w:val="00FD747B"/>
    <w:rsid w:val="00FD79EA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59C0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stTable1Light-Accent3">
    <w:name w:val="List Table 1 Light Accent 3"/>
    <w:aliases w:val="TitlelPage"/>
    <w:basedOn w:val="TableNormal"/>
    <w:uiPriority w:val="46"/>
    <w:rsid w:val="00854759"/>
    <w:pPr>
      <w:spacing w:after="0" w:line="240" w:lineRule="auto"/>
    </w:pPr>
    <w:rPr>
      <w:color w:val="595959" w:themeColor="text1" w:themeTint="A6"/>
      <w:sz w:val="20"/>
    </w:rPr>
    <w:tblPr>
      <w:tblStyleRowBandSize w:val="1"/>
      <w:tblStyleColBandSize w:val="1"/>
      <w:tblBorders>
        <w:bottom w:val="single" w:color="D9D9D9" w:themeColor="background1" w:themeShade="D9" w:sz="4" w:space="0"/>
        <w:insideH w:val="single" w:color="D9D9D9" w:themeColor="background1" w:themeShade="D9" w:sz="4" w:space="0"/>
      </w:tblBorders>
      <w:tblCellMar>
        <w:left w:w="28" w:type="dxa"/>
        <w:right w:w="57" w:type="dxa"/>
      </w:tblCellMar>
    </w:tblPr>
    <w:tblStylePr w:type="firstRow">
      <w:rPr>
        <w:rFonts w:asciiTheme="minorHAnsi" w:hAnsiTheme="minorHAnsi"/>
        <w:b w:val="0"/>
        <w:bCs/>
        <w:color w:val="auto"/>
        <w:sz w:val="24"/>
      </w:rPr>
      <w:tblPr/>
      <w:tcPr>
        <w:tcBorders>
          <w:top w:val="nil"/>
          <w:left w:val="nil"/>
          <w:bottom w:val="single" w:color="595959" w:themeColor="text1" w:themeTint="A6" w:sz="12" w:space="0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  <w:bottom w:val="single" w:color="C9C9C9" w:themeColor="accent3" w:themeTint="99" w:sz="4" w:space="0"/>
        </w:tcBorders>
      </w:tcPr>
    </w:tblStylePr>
    <w:tblStylePr w:type="firstCol">
      <w:rPr>
        <w:b w:val="0"/>
        <w:bCs/>
        <w:color w:val="auto"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39"/>
    <w:rsid w:val="00150C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">
    <w:name w:val="Plain Table 4"/>
    <w:basedOn w:val="TableNormal"/>
    <w:uiPriority w:val="44"/>
    <w:rsid w:val="00150C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6">
    <w:name w:val="List Table 1 Light Accent 6"/>
    <w:basedOn w:val="TableNormal"/>
    <w:uiPriority w:val="46"/>
    <w:rsid w:val="00840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itelPage" w:customStyle="1">
    <w:name w:val="TitelPage"/>
    <w:basedOn w:val="ListTable1Light"/>
    <w:uiPriority w:val="99"/>
    <w:rsid w:val="004F6DA4"/>
    <w:rPr>
      <w:sz w:val="20"/>
      <w:szCs w:val="20"/>
      <w:lang w:val="de-DE" w:eastAsia="de-DE"/>
    </w:rPr>
    <w:tblPr>
      <w:tblBorders>
        <w:bottom w:val="single" w:color="D9D9D9" w:themeColor="background1" w:themeShade="D9" w:sz="4" w:space="0"/>
        <w:insideH w:val="single" w:color="D9D9D9" w:themeColor="background1" w:themeShade="D9" w:sz="4" w:space="0"/>
      </w:tblBorders>
    </w:tblPr>
    <w:tblStylePr w:type="firstRow">
      <w:rPr>
        <w:rFonts w:asciiTheme="minorHAnsi" w:hAnsiTheme="minorHAnsi"/>
        <w:b w:val="0"/>
        <w:bCs/>
        <w:sz w:val="24"/>
      </w:rPr>
      <w:tblPr/>
      <w:tcPr>
        <w:tcBorders>
          <w:bottom w:val="single" w:color="595959" w:themeColor="text1" w:themeTint="A6" w:sz="12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21186D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2118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2118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D31B6"/>
    <w:pPr>
      <w:spacing w:after="240" w:line="240" w:lineRule="auto"/>
      <w:contextualSpacing/>
    </w:pPr>
    <w:rPr>
      <w:rFonts w:asciiTheme="majorHAnsi" w:hAnsiTheme="majorHAnsi" w:eastAsiaTheme="majorEastAsia" w:cstheme="majorBidi"/>
      <w:color w:val="0A4781"/>
      <w:spacing w:val="-10"/>
      <w:kern w:val="28"/>
      <w:sz w:val="44"/>
      <w:szCs w:val="56"/>
    </w:rPr>
  </w:style>
  <w:style w:type="paragraph" w:styleId="Normal" w:default="1">
    <w:name w:val="Normal"/>
    <w:qFormat/>
    <w:rsid w:val="00AB4EBD"/>
  </w:style>
  <w:style w:type="paragraph" w:styleId="NoSpacing">
    <w:name w:val="No Spacing"/>
    <w:basedOn w:val="Normal"/>
    <w:uiPriority w:val="1"/>
    <w:qFormat/>
    <w:rsid w:val="0003784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62B8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0A478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F53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0A478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F53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0A478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1C7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A478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375A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ImageCaption" w:customStyle="1">
    <w:name w:val="Image Caption"/>
    <w:basedOn w:val="Normal"/>
    <w:next w:val="Normal"/>
    <w:link w:val="ImageCaptionChar"/>
    <w:qFormat/>
    <w:rsid w:val="00440EAA"/>
    <w:pPr>
      <w:spacing w:line="240" w:lineRule="auto"/>
      <w:jc w:val="right"/>
    </w:pPr>
    <w:rPr>
      <w:color w:val="808080" w:themeColor="background1" w:themeShade="80"/>
      <w:sz w:val="18"/>
    </w:rPr>
  </w:style>
  <w:style w:type="paragraph" w:styleId="TableCaption" w:customStyle="1">
    <w:name w:val="Table Caption"/>
    <w:basedOn w:val="Normal"/>
    <w:next w:val="Normal"/>
    <w:link w:val="TableCaptionChar"/>
    <w:qFormat/>
    <w:rsid w:val="0066209F"/>
    <w:pPr>
      <w:spacing w:before="120" w:after="0" w:line="240" w:lineRule="auto"/>
    </w:pPr>
  </w:style>
  <w:style w:type="paragraph" w:styleId="ImageWithCaption" w:customStyle="1">
    <w:name w:val="Image With Caption"/>
    <w:basedOn w:val="Normal"/>
    <w:link w:val="ImageWithCaptionChar"/>
    <w:qFormat/>
    <w:rsid w:val="00440EAA"/>
    <w:pPr>
      <w:spacing w:before="240" w:after="0" w:line="240" w:lineRule="auto"/>
      <w:jc w:val="right"/>
    </w:pPr>
    <w:rPr>
      <w:noProof/>
    </w:rPr>
  </w:style>
  <w:style w:type="paragraph" w:styleId="ImageWithoutCaption" w:customStyle="1">
    <w:name w:val="Image Without Caption"/>
    <w:basedOn w:val="ImageWithCaption"/>
    <w:next w:val="Normal"/>
    <w:link w:val="ImageWithoutCaptionChar"/>
    <w:qFormat/>
    <w:rsid w:val="00440EAA"/>
    <w:pPr>
      <w:spacing w:after="160"/>
    </w:pPr>
  </w:style>
  <w:style w:type="paragraph" w:styleId="Footnote" w:customStyle="1">
    <w:name w:val="Footnote"/>
    <w:basedOn w:val="Normal"/>
    <w:next w:val="Normal"/>
    <w:link w:val="FootnoteChar"/>
    <w:qFormat/>
    <w:rsid w:val="007049CD"/>
    <w:pPr>
      <w:keepLines/>
      <w:framePr w:wrap="notBeside" w:hAnchor="text" w:yAlign="bottom"/>
      <w:shd w:val="clear" w:color="auto" w:fill="FFFFFF" w:themeFill="background1"/>
      <w:spacing w:before="240" w:after="60" w:line="240" w:lineRule="auto"/>
      <w:ind w:left="567" w:right="567"/>
      <w:jc w:val="both"/>
    </w:pPr>
    <w:rPr>
      <w:color w:val="595959" w:themeColor="text1" w:themeTint="A6"/>
      <w:sz w:val="16"/>
    </w:rPr>
  </w:style>
  <w:style w:type="character" w:styleId="TitleChar" w:customStyle="1">
    <w:name w:val="Title Char"/>
    <w:basedOn w:val="DefaultParagraphFont"/>
    <w:link w:val="Title"/>
    <w:uiPriority w:val="10"/>
    <w:rsid w:val="00DD31B6"/>
    <w:rPr>
      <w:rFonts w:asciiTheme="majorHAnsi" w:hAnsiTheme="majorHAnsi" w:eastAsiaTheme="majorEastAsia" w:cstheme="majorBidi"/>
      <w:color w:val="0A4781"/>
      <w:spacing w:val="-10"/>
      <w:kern w:val="28"/>
      <w:sz w:val="44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D462B8"/>
    <w:rPr>
      <w:rFonts w:asciiTheme="majorHAnsi" w:hAnsiTheme="majorHAnsi" w:eastAsiaTheme="majorEastAsia" w:cstheme="majorBidi"/>
      <w:color w:val="0A4781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C3F53"/>
    <w:rPr>
      <w:rFonts w:asciiTheme="majorHAnsi" w:hAnsiTheme="majorHAnsi" w:eastAsiaTheme="majorEastAsia" w:cstheme="majorBidi"/>
      <w:color w:val="0A4781"/>
      <w:sz w:val="3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C3F53"/>
    <w:rPr>
      <w:rFonts w:asciiTheme="majorHAnsi" w:hAnsiTheme="majorHAnsi" w:eastAsiaTheme="majorEastAsia" w:cstheme="majorBidi"/>
      <w:color w:val="0A4781"/>
      <w:sz w:val="28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761C72"/>
    <w:rPr>
      <w:rFonts w:asciiTheme="majorHAnsi" w:hAnsiTheme="majorHAnsi" w:eastAsiaTheme="majorEastAsia" w:cstheme="majorBidi"/>
      <w:i/>
      <w:iCs/>
      <w:color w:val="0A4781"/>
    </w:rPr>
  </w:style>
  <w:style w:type="character" w:styleId="Heading5Char" w:customStyle="1">
    <w:name w:val="Heading 5 Char"/>
    <w:basedOn w:val="DefaultParagraphFont"/>
    <w:link w:val="Heading5"/>
    <w:uiPriority w:val="9"/>
    <w:rsid w:val="001375AF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ImageCaptionChar" w:customStyle="1">
    <w:name w:val="Image Caption Char"/>
    <w:basedOn w:val="TableCaptionChar"/>
    <w:link w:val="ImageCaption"/>
    <w:rsid w:val="00440EAA"/>
    <w:rPr>
      <w:color w:val="808080" w:themeColor="background1" w:themeShade="80"/>
      <w:sz w:val="18"/>
    </w:rPr>
  </w:style>
  <w:style w:type="character" w:styleId="TableCaptionChar" w:customStyle="1">
    <w:name w:val="Table Caption Char"/>
    <w:basedOn w:val="DefaultParagraphFont"/>
    <w:link w:val="TableCaption"/>
    <w:rsid w:val="00A56439"/>
  </w:style>
  <w:style w:type="character" w:styleId="ImageWithCaptionChar" w:customStyle="1">
    <w:name w:val="Image With Caption Char"/>
    <w:basedOn w:val="DefaultParagraphFont"/>
    <w:link w:val="ImageWithCaption"/>
    <w:rsid w:val="0066209F"/>
    <w:rPr>
      <w:noProof/>
    </w:rPr>
  </w:style>
  <w:style w:type="character" w:styleId="ImageWithoutCaptionChar" w:customStyle="1">
    <w:name w:val="Image Without Caption Char"/>
    <w:basedOn w:val="ImageWithCaptionChar"/>
    <w:link w:val="ImageWithoutCaption"/>
    <w:rsid w:val="00440EAA"/>
    <w:rPr>
      <w:noProof/>
    </w:rPr>
  </w:style>
  <w:style w:type="character" w:styleId="FootnoteChar" w:customStyle="1">
    <w:name w:val="Footnote Char"/>
    <w:basedOn w:val="DefaultParagraphFont"/>
    <w:link w:val="Footnote"/>
    <w:rsid w:val="007049CD"/>
    <w:rPr>
      <w:color w:val="595959" w:themeColor="text1" w:themeTint="A6"/>
      <w:sz w:val="16"/>
      <w:shd w:val="clear" w:color="auto" w:fill="FFFFFF" w:themeFill="background1"/>
    </w:rPr>
  </w:style>
  <w:style w:type="table" w:styleId="ListTable1Light-Accent3">
    <w:name w:val="List Table 1 Light Accent 3"/>
    <w:aliases w:val="PVSOL"/>
    <w:basedOn w:val="TableNormal"/>
    <w:uiPriority w:val="46"/>
    <w:rsid w:val="00167A21"/>
    <w:pPr>
      <w:spacing w:after="0" w:line="240" w:lineRule="auto"/>
    </w:pPr>
    <w:rPr>
      <w:color w:val="595959" w:themeColor="text1" w:themeTint="A6"/>
      <w:sz w:val="20"/>
    </w:rPr>
    <w:tblPr>
      <w:tblStyleRowBandSize w:val="1"/>
      <w:tblStyleColBandSize w:val="1"/>
      <w:tblBorders>
        <w:bottom w:val="single" w:color="D9D9D9" w:themeColor="background1" w:themeShade="D9" w:sz="4" w:space="0"/>
        <w:insideH w:val="single" w:color="D9D9D9" w:themeColor="background1" w:themeShade="D9" w:sz="4" w:space="0"/>
      </w:tblBorders>
      <w:tblCellMar>
        <w:left w:w="28" w:type="dxa"/>
        <w:right w:w="57" w:type="dxa"/>
      </w:tblCellMar>
    </w:tblPr>
    <w:tblStylePr w:type="firstRow">
      <w:rPr>
        <w:rFonts w:asciiTheme="minorHAnsi" w:hAnsiTheme="minorHAnsi"/>
        <w:b w:val="0"/>
        <w:bCs/>
      </w:rPr>
      <w:tblPr/>
      <w:tcPr>
        <w:tcBorders>
          <w:top w:val="single" w:color="595959" w:themeColor="text1" w:themeTint="A6" w:sz="12" w:space="0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 w:val="0"/>
        <w:bCs/>
        <w:color w:val="auto"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customXml" Target="/customXml/item1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Relationship Type="http://schemas.openxmlformats.org/officeDocument/2006/relationships/image" Target="/media/image.png" Id="Ra41c5531bde2479f" /><Relationship Type="http://schemas.openxmlformats.org/officeDocument/2006/relationships/image" Target="/media/image2.png" Id="R4457b0b087184ad3" /><Relationship Type="http://schemas.openxmlformats.org/officeDocument/2006/relationships/image" Target="/media/image3.png" Id="Rb7777293016e4b0c" /><Relationship Type="http://schemas.openxmlformats.org/officeDocument/2006/relationships/image" Target="/media/image4.png" Id="R852d573bc4a24184" /><Relationship Type="http://schemas.openxmlformats.org/officeDocument/2006/relationships/image" Target="/media/image5.png" Id="Rb0ac5246b7bb4713" /><Relationship Type="http://schemas.openxmlformats.org/officeDocument/2006/relationships/image" Target="/media/image6.png" Id="Rf3bd65de75084f3f" /><Relationship Type="http://schemas.openxmlformats.org/officeDocument/2006/relationships/image" Target="/media/image7.png" Id="R254f30a4a005403f" /><Relationship Type="http://schemas.openxmlformats.org/officeDocument/2006/relationships/image" Target="/media/image8.png" Id="Ra33ffaf67c804b50" /><Relationship Type="http://schemas.openxmlformats.org/officeDocument/2006/relationships/image" Target="/media/image9.png" Id="R6f0b3dfc2a164016" /><Relationship Type="http://schemas.openxmlformats.org/officeDocument/2006/relationships/image" Target="/media/image10.png" Id="Rf7a89888edf94222" /><Relationship Type="http://schemas.openxmlformats.org/officeDocument/2006/relationships/image" Target="/media/image11.png" Id="Re5669ea850e84fb3" /><Relationship Type="http://schemas.openxmlformats.org/officeDocument/2006/relationships/image" Target="/media/image12.png" Id="R36abc020f9554521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.png" Id="h_Ra41c5531bde2479f" /></Relationships>
</file>

<file path=word/_rels/footer3.xml.rels>&#65279;<?xml version="1.0" encoding="utf-8"?><Relationships xmlns="http://schemas.openxmlformats.org/package/2006/relationships"><Relationship Type="http://schemas.openxmlformats.org/officeDocument/2006/relationships/image" Target="/media/image.png" Id="f_Ra41c5531bde2479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CCA8FC6-87EA-48BC-93AE-A6BC84D8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ReportCustomerExtended.dotx</Template>
  <TotalTime>0</TotalTime>
  <Pages>2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Project report, created with PV*SOL premium 2024 (R6)</dc:title>
  <dc:subject/>
  <dc:creator>Valentin Software GmbH</dc:creator>
  <keywords>PVSOL, PV*SOL, PVSOL premium, PV*SOL premium, PV, Solar, Photovoltaics, Simulation, Calculation, yield</keywords>
  <dc:description/>
  <lastModifiedBy>Valentin Software GmbH</lastModifiedBy>
  <revision>140</revision>
  <lastPrinted>2018-07-26T10:16:00.0000000Z</lastPrinted>
  <dcterms:created xsi:type="dcterms:W3CDTF">2018-08-02T08:24:00.0000000Z</dcterms:created>
  <dcterms:modified xsi:type="dcterms:W3CDTF">2018-08-27T08:28:00.0000000Z</dcterms:modified>
</coreProperties>
</file>